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5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2762"/>
        <w:gridCol w:w="73"/>
        <w:gridCol w:w="2126"/>
        <w:gridCol w:w="2622"/>
        <w:gridCol w:w="708"/>
        <w:gridCol w:w="2766"/>
      </w:tblGrid>
      <w:tr w:rsidR="009404E8" w14:paraId="4DE9941E" w14:textId="77777777" w:rsidTr="2B70F7FC">
        <w:trPr>
          <w:trHeight w:val="1474"/>
        </w:trPr>
        <w:tc>
          <w:tcPr>
            <w:tcW w:w="11057" w:type="dxa"/>
            <w:gridSpan w:val="6"/>
            <w:shd w:val="clear" w:color="auto" w:fill="F2F2F2" w:themeFill="background1" w:themeFillShade="F2"/>
          </w:tcPr>
          <w:p w14:paraId="4FF39009" w14:textId="04A42937" w:rsidR="009404E8" w:rsidRDefault="0089304F" w:rsidP="009404E8">
            <w:pPr>
              <w:pStyle w:val="Title"/>
              <w:ind w:hanging="1251"/>
              <w:rPr>
                <w:u w:val="single"/>
              </w:rPr>
            </w:pPr>
            <w:r w:rsidRPr="009404E8">
              <w:rPr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1F11179" wp14:editId="77121873">
                      <wp:simplePos x="0" y="0"/>
                      <wp:positionH relativeFrom="column">
                        <wp:posOffset>1271270</wp:posOffset>
                      </wp:positionH>
                      <wp:positionV relativeFrom="paragraph">
                        <wp:posOffset>65405</wp:posOffset>
                      </wp:positionV>
                      <wp:extent cx="5549900" cy="857250"/>
                      <wp:effectExtent l="0" t="0" r="1270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9900" cy="857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5432CF" w14:textId="3732869D" w:rsidR="009404E8" w:rsidRPr="0089304F" w:rsidRDefault="00E92636" w:rsidP="00457F2A">
                                  <w:pPr>
                                    <w:pStyle w:val="Title"/>
                                    <w:shd w:val="clear" w:color="auto" w:fill="F2F2F2" w:themeFill="background1" w:themeFillShade="F2"/>
                                    <w:rPr>
                                      <w:rFonts w:asciiTheme="minorHAnsi" w:hAnsiTheme="minorHAnsi"/>
                                      <w:b w:val="0"/>
                                      <w:sz w:val="44"/>
                                      <w:szCs w:val="44"/>
                                    </w:rPr>
                                  </w:pPr>
                                  <w:r w:rsidRPr="0089304F">
                                    <w:rPr>
                                      <w:rFonts w:asciiTheme="minorHAnsi" w:hAnsiTheme="minorHAnsi"/>
                                      <w:b w:val="0"/>
                                      <w:sz w:val="44"/>
                                      <w:szCs w:val="44"/>
                                    </w:rPr>
                                    <w:t xml:space="preserve">Non-Taxable </w:t>
                                  </w:r>
                                  <w:r w:rsidR="009404E8" w:rsidRPr="0089304F">
                                    <w:rPr>
                                      <w:rFonts w:asciiTheme="minorHAnsi" w:hAnsiTheme="minorHAnsi"/>
                                      <w:b w:val="0"/>
                                      <w:sz w:val="44"/>
                                      <w:szCs w:val="44"/>
                                    </w:rPr>
                                    <w:t>Scholarships</w:t>
                                  </w:r>
                                </w:p>
                                <w:p w14:paraId="152DD9D6" w14:textId="78B5DCBF" w:rsidR="009404E8" w:rsidRPr="0089304F" w:rsidRDefault="009404E8" w:rsidP="00457F2A">
                                  <w:pPr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asciiTheme="minorHAnsi" w:hAnsiTheme="minorHAnsi"/>
                                      <w:sz w:val="44"/>
                                      <w:szCs w:val="44"/>
                                    </w:rPr>
                                  </w:pPr>
                                  <w:r w:rsidRPr="0089304F">
                                    <w:rPr>
                                      <w:rFonts w:asciiTheme="minorHAnsi" w:hAnsiTheme="minorHAnsi"/>
                                      <w:sz w:val="44"/>
                                      <w:szCs w:val="44"/>
                                    </w:rPr>
                                    <w:t>Notification of Change Form</w:t>
                                  </w:r>
                                </w:p>
                                <w:p w14:paraId="1B0AA7C8" w14:textId="77777777" w:rsidR="009404E8" w:rsidRDefault="009404E8" w:rsidP="00457F2A">
                                  <w:pPr>
                                    <w:shd w:val="clear" w:color="auto" w:fill="F2F2F2" w:themeFill="background1" w:themeFillShade="F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F11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0.1pt;margin-top:5.15pt;width:437pt;height:6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" fillcolor="#f2f2f2 [3052]" strokecolor="#f2f2f2 [3052]">
                      <v:textbox>
                        <w:txbxContent>
                          <w:p w14:paraId="0C5432CF" w14:textId="3732869D" w:rsidR="009404E8" w:rsidRPr="0089304F" w:rsidRDefault="00E92636" w:rsidP="00457F2A">
                            <w:pPr>
                              <w:pStyle w:val="Title"/>
                              <w:shd w:val="clear" w:color="auto" w:fill="F2F2F2" w:themeFill="background1" w:themeFillShade="F2"/>
                              <w:rPr>
                                <w:rFonts w:asciiTheme="minorHAnsi" w:hAnsiTheme="minorHAnsi"/>
                                <w:b w:val="0"/>
                                <w:sz w:val="44"/>
                                <w:szCs w:val="44"/>
                              </w:rPr>
                            </w:pPr>
                            <w:r w:rsidRPr="0089304F">
                              <w:rPr>
                                <w:rFonts w:asciiTheme="minorHAnsi" w:hAnsiTheme="minorHAnsi"/>
                                <w:b w:val="0"/>
                                <w:sz w:val="44"/>
                                <w:szCs w:val="44"/>
                              </w:rPr>
                              <w:t xml:space="preserve">Non-Taxable </w:t>
                            </w:r>
                            <w:r w:rsidR="009404E8" w:rsidRPr="0089304F">
                              <w:rPr>
                                <w:rFonts w:asciiTheme="minorHAnsi" w:hAnsiTheme="minorHAnsi"/>
                                <w:b w:val="0"/>
                                <w:sz w:val="44"/>
                                <w:szCs w:val="44"/>
                              </w:rPr>
                              <w:t>Scholarships</w:t>
                            </w:r>
                          </w:p>
                          <w:p w14:paraId="152DD9D6" w14:textId="78B5DCBF" w:rsidR="009404E8" w:rsidRPr="0089304F" w:rsidRDefault="009404E8" w:rsidP="00457F2A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</w:pPr>
                            <w:r w:rsidRPr="0089304F"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  <w:t>Notification of Change Form</w:t>
                            </w:r>
                          </w:p>
                          <w:p w14:paraId="1B0AA7C8" w14:textId="77777777" w:rsidR="009404E8" w:rsidRDefault="009404E8" w:rsidP="00457F2A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Theme="minorHAnsi" w:hAnsiTheme="minorHAnsi" w:cs="Arial"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99998CA" wp14:editId="19B7613F">
                  <wp:simplePos x="0" y="0"/>
                  <wp:positionH relativeFrom="column">
                    <wp:posOffset>-80010</wp:posOffset>
                  </wp:positionH>
                  <wp:positionV relativeFrom="paragraph">
                    <wp:posOffset>-635</wp:posOffset>
                  </wp:positionV>
                  <wp:extent cx="986790" cy="986790"/>
                  <wp:effectExtent l="0" t="0" r="3810" b="381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vatar-roundel-corporate-blu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98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72B5B" w:rsidRPr="00F2711F" w14:paraId="41521792" w14:textId="77777777" w:rsidTr="2B70F7FC">
        <w:trPr>
          <w:trHeight w:val="624"/>
        </w:trPr>
        <w:tc>
          <w:tcPr>
            <w:tcW w:w="11057" w:type="dxa"/>
            <w:gridSpan w:val="6"/>
            <w:shd w:val="clear" w:color="auto" w:fill="auto"/>
            <w:vAlign w:val="center"/>
          </w:tcPr>
          <w:p w14:paraId="38BC3587" w14:textId="2AF0F617" w:rsidR="2B70F7FC" w:rsidRPr="006942B3" w:rsidRDefault="00476DA7" w:rsidP="00F44281">
            <w:pPr>
              <w:pStyle w:val="BodyText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942B3">
              <w:rPr>
                <w:rFonts w:asciiTheme="minorHAnsi" w:hAnsiTheme="minorHAnsi" w:cstheme="minorHAnsi"/>
                <w:sz w:val="24"/>
                <w:szCs w:val="24"/>
              </w:rPr>
              <w:t xml:space="preserve">For changes to </w:t>
            </w:r>
            <w:r w:rsidR="00D765C9" w:rsidRPr="006942B3">
              <w:rPr>
                <w:rFonts w:asciiTheme="minorHAnsi" w:hAnsiTheme="minorHAnsi" w:cstheme="minorHAnsi"/>
                <w:sz w:val="24"/>
                <w:szCs w:val="24"/>
              </w:rPr>
              <w:t>non-taxable</w:t>
            </w:r>
            <w:r w:rsidR="00E61696" w:rsidRPr="006942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942B3">
              <w:rPr>
                <w:rFonts w:asciiTheme="minorHAnsi" w:hAnsiTheme="minorHAnsi" w:cstheme="minorHAnsi"/>
                <w:sz w:val="24"/>
                <w:szCs w:val="24"/>
              </w:rPr>
              <w:t xml:space="preserve">scholarships </w:t>
            </w:r>
            <w:r w:rsidRPr="006942B3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please complete and send this form to </w:t>
            </w:r>
            <w:hyperlink r:id="rId12">
              <w:r w:rsidRPr="006942B3">
                <w:rPr>
                  <w:rStyle w:val="Hyperlink"/>
                  <w:rFonts w:asciiTheme="minorHAnsi" w:hAnsiTheme="minorHAnsi" w:cstheme="minorHAnsi"/>
                  <w:b w:val="0"/>
                  <w:sz w:val="24"/>
                  <w:szCs w:val="24"/>
                </w:rPr>
                <w:t>finance.helpline@ed.ac.uk</w:t>
              </w:r>
            </w:hyperlink>
            <w:r w:rsidRPr="006942B3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. </w:t>
            </w:r>
            <w:r w:rsidRPr="006942B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Please ensure the changes have been </w:t>
            </w:r>
            <w:r w:rsidR="009A097F" w:rsidRPr="006942B3">
              <w:rPr>
                <w:rFonts w:asciiTheme="minorHAnsi" w:hAnsiTheme="minorHAnsi" w:cstheme="minorHAnsi"/>
                <w:bCs/>
                <w:sz w:val="24"/>
                <w:szCs w:val="24"/>
              </w:rPr>
              <w:t>approved</w:t>
            </w:r>
            <w:r w:rsidRPr="006942B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in line with your existing internal approval process</w:t>
            </w:r>
            <w:r w:rsidRPr="006942B3">
              <w:rPr>
                <w:rFonts w:asciiTheme="minorHAnsi" w:hAnsiTheme="minorHAnsi" w:cstheme="minorHAnsi"/>
                <w:b w:val="0"/>
                <w:sz w:val="24"/>
                <w:szCs w:val="24"/>
              </w:rPr>
              <w:t>. P</w:t>
            </w:r>
            <w:r w:rsidR="00472B5B" w:rsidRPr="006942B3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lease </w:t>
            </w:r>
            <w:r w:rsidR="124157BC" w:rsidRPr="006942B3">
              <w:rPr>
                <w:rFonts w:asciiTheme="minorHAnsi" w:hAnsiTheme="minorHAnsi" w:cstheme="minorHAnsi"/>
                <w:b w:val="0"/>
                <w:sz w:val="24"/>
                <w:szCs w:val="24"/>
              </w:rPr>
              <w:t>retain a copy of this form</w:t>
            </w:r>
            <w:r w:rsidRPr="006942B3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for your records</w:t>
            </w:r>
            <w:r w:rsidR="124157BC" w:rsidRPr="006942B3">
              <w:rPr>
                <w:rFonts w:asciiTheme="minorHAnsi" w:hAnsiTheme="minorHAnsi" w:cstheme="minorHAnsi"/>
                <w:b w:val="0"/>
                <w:sz w:val="24"/>
                <w:szCs w:val="24"/>
              </w:rPr>
              <w:t>.</w:t>
            </w:r>
          </w:p>
          <w:p w14:paraId="762D0204" w14:textId="73D0032D" w:rsidR="002B6886" w:rsidRPr="006942B3" w:rsidRDefault="009A097F" w:rsidP="49A7D26B">
            <w:pPr>
              <w:pStyle w:val="Title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6942B3">
              <w:rPr>
                <w:rFonts w:asciiTheme="minorHAnsi" w:hAnsiTheme="minorHAnsi" w:cstheme="minorHAnsi"/>
                <w:b w:val="0"/>
                <w:szCs w:val="24"/>
              </w:rPr>
              <w:t xml:space="preserve">It is essential that changes are submitted </w:t>
            </w:r>
            <w:r w:rsidR="002C48D8" w:rsidRPr="006942B3">
              <w:rPr>
                <w:rFonts w:asciiTheme="minorHAnsi" w:hAnsiTheme="minorHAnsi" w:cstheme="minorHAnsi"/>
                <w:b w:val="0"/>
                <w:szCs w:val="24"/>
              </w:rPr>
              <w:t>by approximately th</w:t>
            </w:r>
            <w:r w:rsidRPr="006942B3">
              <w:rPr>
                <w:rFonts w:asciiTheme="minorHAnsi" w:hAnsiTheme="minorHAnsi" w:cstheme="minorHAnsi"/>
                <w:b w:val="0"/>
                <w:szCs w:val="24"/>
              </w:rPr>
              <w:t xml:space="preserve">e </w:t>
            </w:r>
            <w:r w:rsidRPr="006942B3">
              <w:rPr>
                <w:rFonts w:asciiTheme="minorHAnsi" w:hAnsiTheme="minorHAnsi" w:cstheme="minorHAnsi"/>
                <w:szCs w:val="24"/>
              </w:rPr>
              <w:t>1</w:t>
            </w:r>
            <w:r w:rsidR="00086C00" w:rsidRPr="006942B3">
              <w:rPr>
                <w:rFonts w:asciiTheme="minorHAnsi" w:hAnsiTheme="minorHAnsi" w:cstheme="minorHAnsi"/>
                <w:szCs w:val="24"/>
              </w:rPr>
              <w:t>5</w:t>
            </w:r>
            <w:r w:rsidRPr="006942B3">
              <w:rPr>
                <w:rFonts w:asciiTheme="minorHAnsi" w:hAnsiTheme="minorHAnsi" w:cstheme="minorHAnsi"/>
                <w:szCs w:val="24"/>
                <w:vertAlign w:val="superscript"/>
              </w:rPr>
              <w:t>th</w:t>
            </w:r>
            <w:r w:rsidRPr="006942B3">
              <w:rPr>
                <w:rFonts w:asciiTheme="minorHAnsi" w:hAnsiTheme="minorHAnsi" w:cstheme="minorHAnsi"/>
                <w:b w:val="0"/>
                <w:szCs w:val="24"/>
              </w:rPr>
              <w:t xml:space="preserve"> of the month to ensure </w:t>
            </w:r>
            <w:r w:rsidR="002C48D8" w:rsidRPr="006942B3">
              <w:rPr>
                <w:rFonts w:asciiTheme="minorHAnsi" w:hAnsiTheme="minorHAnsi" w:cstheme="minorHAnsi"/>
                <w:b w:val="0"/>
                <w:szCs w:val="24"/>
              </w:rPr>
              <w:t>they are</w:t>
            </w:r>
            <w:r w:rsidRPr="006942B3">
              <w:rPr>
                <w:rFonts w:asciiTheme="minorHAnsi" w:hAnsiTheme="minorHAnsi" w:cstheme="minorHAnsi"/>
                <w:b w:val="0"/>
                <w:szCs w:val="24"/>
              </w:rPr>
              <w:t xml:space="preserve"> made in time for the pay run. Any notifications of change received after that time will be actioned on a best endeavour basis but cannot be guaranteed.</w:t>
            </w:r>
          </w:p>
          <w:p w14:paraId="3FC36C35" w14:textId="19812E9F" w:rsidR="00387507" w:rsidRPr="006942B3" w:rsidRDefault="002B6886" w:rsidP="2B70F7FC">
            <w:pPr>
              <w:pStyle w:val="Title"/>
              <w:jc w:val="left"/>
              <w:rPr>
                <w:rStyle w:val="normaltextrun"/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</w:pPr>
            <w:r w:rsidRPr="006942B3">
              <w:rPr>
                <w:rFonts w:asciiTheme="minorHAnsi" w:hAnsiTheme="minorHAnsi" w:cstheme="minorHAnsi"/>
                <w:b w:val="0"/>
                <w:szCs w:val="24"/>
              </w:rPr>
              <w:t xml:space="preserve">The </w:t>
            </w:r>
            <w:r w:rsidR="00C0152C" w:rsidRPr="006942B3">
              <w:rPr>
                <w:rFonts w:asciiTheme="minorHAnsi" w:hAnsiTheme="minorHAnsi" w:cstheme="minorHAnsi"/>
                <w:szCs w:val="24"/>
              </w:rPr>
              <w:t xml:space="preserve">supplier </w:t>
            </w:r>
            <w:r w:rsidR="00035C09" w:rsidRPr="006942B3">
              <w:rPr>
                <w:rFonts w:asciiTheme="minorHAnsi" w:hAnsiTheme="minorHAnsi" w:cstheme="minorHAnsi"/>
                <w:szCs w:val="24"/>
              </w:rPr>
              <w:t>number</w:t>
            </w:r>
            <w:r w:rsidRPr="006942B3">
              <w:rPr>
                <w:rFonts w:asciiTheme="minorHAnsi" w:hAnsiTheme="minorHAnsi" w:cstheme="minorHAnsi"/>
                <w:b w:val="0"/>
                <w:szCs w:val="24"/>
              </w:rPr>
              <w:t xml:space="preserve"> must be provided on all correspondence</w:t>
            </w:r>
            <w:r w:rsidR="0012592A" w:rsidRPr="006942B3">
              <w:rPr>
                <w:rFonts w:asciiTheme="minorHAnsi" w:hAnsiTheme="minorHAnsi" w:cstheme="minorHAnsi"/>
                <w:b w:val="0"/>
                <w:szCs w:val="24"/>
              </w:rPr>
              <w:t xml:space="preserve">. It </w:t>
            </w:r>
            <w:r w:rsidR="0012592A" w:rsidRPr="006942B3">
              <w:rPr>
                <w:rStyle w:val="normaltextrun"/>
                <w:rFonts w:asciiTheme="minorHAnsi" w:hAnsiTheme="minorHAnsi" w:cstheme="minorHAnsi"/>
                <w:b w:val="0"/>
                <w:color w:val="000000"/>
                <w:szCs w:val="24"/>
                <w:shd w:val="clear" w:color="auto" w:fill="FFFFFF"/>
              </w:rPr>
              <w:t>can be found on our</w:t>
            </w:r>
            <w:r w:rsidR="0012592A" w:rsidRPr="006942B3">
              <w:rPr>
                <w:rStyle w:val="normaltextrun"/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hyperlink r:id="rId13" w:tgtFrame="_blank" w:history="1">
              <w:r w:rsidR="0012592A" w:rsidRPr="006942B3">
                <w:rPr>
                  <w:rStyle w:val="normaltextrun"/>
                  <w:rFonts w:asciiTheme="minorHAnsi" w:hAnsiTheme="minorHAnsi" w:cstheme="minorHAnsi"/>
                  <w:color w:val="0563C1"/>
                  <w:szCs w:val="24"/>
                  <w:u w:val="single"/>
                  <w:shd w:val="clear" w:color="auto" w:fill="FFFFFF"/>
                </w:rPr>
                <w:t>Supplier List</w:t>
              </w:r>
            </w:hyperlink>
            <w:r w:rsidR="0012592A" w:rsidRPr="006942B3">
              <w:rPr>
                <w:rStyle w:val="normaltextrun"/>
                <w:rFonts w:asciiTheme="minorHAnsi" w:hAnsiTheme="minorHAnsi" w:cstheme="minorHAnsi"/>
                <w:color w:val="0563C1"/>
                <w:szCs w:val="24"/>
                <w:u w:val="single"/>
                <w:shd w:val="clear" w:color="auto" w:fill="FFFFFF"/>
              </w:rPr>
              <w:t xml:space="preserve"> </w:t>
            </w:r>
            <w:r w:rsidR="0012592A" w:rsidRPr="006942B3">
              <w:rPr>
                <w:rStyle w:val="normaltextrun"/>
                <w:rFonts w:asciiTheme="minorHAnsi" w:hAnsiTheme="minorHAnsi" w:cstheme="minorHAnsi"/>
                <w:b w:val="0"/>
                <w:color w:val="000000"/>
                <w:szCs w:val="24"/>
                <w:shd w:val="clear" w:color="auto" w:fill="FFFFFF"/>
              </w:rPr>
              <w:t>.</w:t>
            </w:r>
            <w:r w:rsidR="0012592A" w:rsidRPr="006942B3">
              <w:rPr>
                <w:rStyle w:val="normaltextrun"/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 xml:space="preserve"> </w:t>
            </w:r>
          </w:p>
          <w:p w14:paraId="7E84A244" w14:textId="5392BF58" w:rsidR="00B37F46" w:rsidRPr="0089304F" w:rsidRDefault="00B37F46" w:rsidP="2B70F7FC">
            <w:pPr>
              <w:pStyle w:val="Title"/>
              <w:jc w:val="left"/>
              <w:rPr>
                <w:rFonts w:asciiTheme="minorHAnsi" w:hAnsiTheme="minorHAnsi" w:cstheme="minorBidi"/>
                <w:b w:val="0"/>
              </w:rPr>
            </w:pPr>
            <w:r w:rsidRPr="006942B3">
              <w:rPr>
                <w:rFonts w:asciiTheme="minorHAnsi" w:hAnsiTheme="minorHAnsi" w:cstheme="minorHAnsi"/>
                <w:szCs w:val="24"/>
              </w:rPr>
              <w:t>For changes to bank details the student should complete</w:t>
            </w:r>
            <w:r w:rsidR="4371EB95" w:rsidRPr="006942B3">
              <w:rPr>
                <w:rFonts w:asciiTheme="minorHAnsi" w:hAnsiTheme="minorHAnsi" w:cstheme="minorHAnsi"/>
                <w:szCs w:val="24"/>
              </w:rPr>
              <w:t xml:space="preserve"> our online change form</w:t>
            </w:r>
            <w:r w:rsidRPr="006942B3">
              <w:rPr>
                <w:rFonts w:asciiTheme="minorHAnsi" w:hAnsiTheme="minorHAnsi" w:cstheme="minorHAnsi"/>
                <w:szCs w:val="24"/>
              </w:rPr>
              <w:t xml:space="preserve">: </w:t>
            </w:r>
            <w:hyperlink r:id="rId14" w:history="1">
              <w:r w:rsidRPr="006942B3">
                <w:rPr>
                  <w:rStyle w:val="Hyperlink"/>
                  <w:rFonts w:asciiTheme="minorHAnsi" w:hAnsiTheme="minorHAnsi" w:cstheme="minorHAnsi"/>
                  <w:color w:val="346DBF"/>
                  <w:szCs w:val="24"/>
                  <w:shd w:val="clear" w:color="auto" w:fill="FFFFFF" w:themeFill="background1"/>
                </w:rPr>
                <w:t>https://edin.ac/finance-student-bank-details</w:t>
              </w:r>
            </w:hyperlink>
          </w:p>
        </w:tc>
      </w:tr>
      <w:tr w:rsidR="000D596C" w:rsidRPr="00F2711F" w14:paraId="0E4C0F0B" w14:textId="77777777" w:rsidTr="00035C09">
        <w:trPr>
          <w:trHeight w:val="456"/>
        </w:trPr>
        <w:tc>
          <w:tcPr>
            <w:tcW w:w="11057" w:type="dxa"/>
            <w:gridSpan w:val="6"/>
            <w:shd w:val="clear" w:color="auto" w:fill="F2F2F2" w:themeFill="background1" w:themeFillShade="F2"/>
            <w:vAlign w:val="center"/>
          </w:tcPr>
          <w:p w14:paraId="14E41D7D" w14:textId="5D140A7E" w:rsidR="000D596C" w:rsidRPr="006942B3" w:rsidRDefault="000D596C" w:rsidP="006942B3">
            <w:pPr>
              <w:pStyle w:val="Heading1"/>
              <w:rPr>
                <w:rFonts w:asciiTheme="minorHAnsi" w:hAnsiTheme="minorHAnsi" w:cstheme="minorHAnsi"/>
              </w:rPr>
            </w:pPr>
            <w:r w:rsidRPr="006942B3">
              <w:rPr>
                <w:rFonts w:asciiTheme="minorHAnsi" w:hAnsiTheme="minorHAnsi" w:cstheme="minorHAnsi"/>
              </w:rPr>
              <w:t xml:space="preserve">Section 1: </w:t>
            </w:r>
            <w:r w:rsidR="006942B3">
              <w:rPr>
                <w:rFonts w:asciiTheme="minorHAnsi" w:hAnsiTheme="minorHAnsi" w:cstheme="minorHAnsi"/>
              </w:rPr>
              <w:t>S</w:t>
            </w:r>
            <w:r w:rsidR="009A097F" w:rsidRPr="006942B3">
              <w:rPr>
                <w:rFonts w:asciiTheme="minorHAnsi" w:hAnsiTheme="minorHAnsi" w:cstheme="minorHAnsi"/>
              </w:rPr>
              <w:t>tudent</w:t>
            </w:r>
            <w:r w:rsidRPr="006942B3">
              <w:rPr>
                <w:rFonts w:asciiTheme="minorHAnsi" w:hAnsiTheme="minorHAnsi" w:cstheme="minorHAnsi"/>
              </w:rPr>
              <w:t xml:space="preserve"> </w:t>
            </w:r>
            <w:r w:rsidR="006942B3" w:rsidRPr="006942B3">
              <w:rPr>
                <w:rFonts w:asciiTheme="minorHAnsi" w:hAnsiTheme="minorHAnsi" w:cstheme="minorHAnsi"/>
              </w:rPr>
              <w:t>d</w:t>
            </w:r>
            <w:r w:rsidRPr="006942B3">
              <w:rPr>
                <w:rFonts w:asciiTheme="minorHAnsi" w:hAnsiTheme="minorHAnsi" w:cstheme="minorHAnsi"/>
              </w:rPr>
              <w:t>etails</w:t>
            </w:r>
          </w:p>
        </w:tc>
      </w:tr>
      <w:tr w:rsidR="009404E8" w:rsidRPr="00F2711F" w14:paraId="668839B0" w14:textId="77777777" w:rsidTr="2B70F7FC">
        <w:trPr>
          <w:trHeight w:val="510"/>
        </w:trPr>
        <w:tc>
          <w:tcPr>
            <w:tcW w:w="4961" w:type="dxa"/>
            <w:gridSpan w:val="3"/>
            <w:vAlign w:val="center"/>
          </w:tcPr>
          <w:p w14:paraId="16E9C92E" w14:textId="5B83BD63" w:rsidR="009404E8" w:rsidRPr="006942B3" w:rsidRDefault="002B6886" w:rsidP="009404E8">
            <w:pPr>
              <w:pStyle w:val="Title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1B66F4">
              <w:rPr>
                <w:rFonts w:asciiTheme="minorHAnsi" w:hAnsiTheme="minorHAnsi" w:cstheme="minorHAnsi"/>
                <w:b w:val="0"/>
                <w:szCs w:val="24"/>
              </w:rPr>
              <w:t xml:space="preserve">Student </w:t>
            </w:r>
            <w:r w:rsidR="006942B3">
              <w:rPr>
                <w:rFonts w:asciiTheme="minorHAnsi" w:hAnsiTheme="minorHAnsi" w:cstheme="minorHAnsi"/>
                <w:b w:val="0"/>
                <w:szCs w:val="24"/>
              </w:rPr>
              <w:t>n</w:t>
            </w:r>
            <w:r w:rsidR="009404E8" w:rsidRPr="001B66F4">
              <w:rPr>
                <w:rFonts w:asciiTheme="minorHAnsi" w:hAnsiTheme="minorHAnsi" w:cstheme="minorHAnsi"/>
                <w:b w:val="0"/>
                <w:szCs w:val="24"/>
              </w:rPr>
              <w:t>ame</w:t>
            </w:r>
            <w:r w:rsidR="006942B3">
              <w:rPr>
                <w:rFonts w:asciiTheme="minorHAnsi" w:hAnsiTheme="minorHAnsi" w:cstheme="minorHAnsi"/>
                <w:b w:val="0"/>
                <w:szCs w:val="24"/>
              </w:rPr>
              <w:t>:</w:t>
            </w:r>
            <w:r w:rsidR="009404E8" w:rsidRPr="000E24C3">
              <w:rPr>
                <w:rFonts w:asciiTheme="minorHAnsi" w:hAnsiTheme="minorHAnsi" w:cstheme="minorHAnsi"/>
                <w:b w:val="0"/>
                <w:i/>
                <w:iCs/>
                <w:szCs w:val="24"/>
              </w:rPr>
              <w:t xml:space="preserve">                                           </w:t>
            </w:r>
          </w:p>
        </w:tc>
        <w:tc>
          <w:tcPr>
            <w:tcW w:w="6096" w:type="dxa"/>
            <w:gridSpan w:val="3"/>
            <w:vAlign w:val="center"/>
          </w:tcPr>
          <w:p w14:paraId="21D79552" w14:textId="44ED6A25" w:rsidR="009404E8" w:rsidRPr="001B66F4" w:rsidRDefault="00AB1645" w:rsidP="00C0276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66F4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Pr="001B66F4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 w:rsidRPr="001B66F4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r>
            <w:r w:rsidRPr="001B66F4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 w:rsidR="00B92140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="00B92140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="00B92140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="00B92140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="00B92140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1B66F4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  <w:bookmarkEnd w:id="0"/>
          </w:p>
        </w:tc>
      </w:tr>
      <w:tr w:rsidR="004033E4" w:rsidRPr="00F2711F" w14:paraId="2EA474D2" w14:textId="77777777" w:rsidTr="2B70F7FC">
        <w:trPr>
          <w:trHeight w:val="510"/>
        </w:trPr>
        <w:tc>
          <w:tcPr>
            <w:tcW w:w="4961" w:type="dxa"/>
            <w:gridSpan w:val="3"/>
            <w:vAlign w:val="center"/>
          </w:tcPr>
          <w:p w14:paraId="0E0F1DCA" w14:textId="002D74BD" w:rsidR="004033E4" w:rsidRPr="001B66F4" w:rsidRDefault="004033E4" w:rsidP="009404E8">
            <w:pPr>
              <w:pStyle w:val="Title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1B66F4">
              <w:rPr>
                <w:rFonts w:asciiTheme="minorHAnsi" w:hAnsiTheme="minorHAnsi" w:cstheme="minorHAnsi"/>
                <w:b w:val="0"/>
                <w:szCs w:val="24"/>
              </w:rPr>
              <w:t>Students email address:</w:t>
            </w:r>
          </w:p>
        </w:tc>
        <w:tc>
          <w:tcPr>
            <w:tcW w:w="6096" w:type="dxa"/>
            <w:gridSpan w:val="3"/>
            <w:vAlign w:val="center"/>
          </w:tcPr>
          <w:p w14:paraId="74F6799D" w14:textId="7A0020C3" w:rsidR="004033E4" w:rsidRPr="001B66F4" w:rsidRDefault="004033E4" w:rsidP="00C0276D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1B66F4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66F4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 w:rsidRPr="001B66F4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r>
            <w:r w:rsidRPr="001B66F4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 w:rsidR="00C0276D" w:rsidRPr="001B66F4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="00C0276D" w:rsidRPr="001B66F4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="00C0276D" w:rsidRPr="001B66F4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="00C0276D" w:rsidRPr="001B66F4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="00C0276D" w:rsidRPr="001B66F4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1B66F4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1B66F4" w:rsidRPr="00F2711F" w14:paraId="07A19D25" w14:textId="77777777" w:rsidTr="00D10787">
        <w:trPr>
          <w:trHeight w:val="510"/>
        </w:trPr>
        <w:tc>
          <w:tcPr>
            <w:tcW w:w="2835" w:type="dxa"/>
            <w:gridSpan w:val="2"/>
            <w:vAlign w:val="center"/>
          </w:tcPr>
          <w:p w14:paraId="0EF13364" w14:textId="77777777" w:rsidR="001B66F4" w:rsidRPr="001B66F4" w:rsidRDefault="001B66F4" w:rsidP="001B66F4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1B66F4">
              <w:rPr>
                <w:rFonts w:asciiTheme="minorHAnsi" w:hAnsiTheme="minorHAnsi" w:cstheme="minorHAnsi"/>
                <w:sz w:val="24"/>
                <w:szCs w:val="24"/>
              </w:rPr>
              <w:t>Student matriculation number:</w:t>
            </w:r>
          </w:p>
        </w:tc>
        <w:tc>
          <w:tcPr>
            <w:tcW w:w="2126" w:type="dxa"/>
            <w:vAlign w:val="center"/>
          </w:tcPr>
          <w:p w14:paraId="3AB584E8" w14:textId="4D7BE704" w:rsidR="001B66F4" w:rsidRPr="001B66F4" w:rsidRDefault="00F93967" w:rsidP="001B66F4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622" w:type="dxa"/>
            <w:vAlign w:val="center"/>
          </w:tcPr>
          <w:p w14:paraId="20AC3326" w14:textId="32194A68" w:rsidR="001B66F4" w:rsidRPr="001B66F4" w:rsidRDefault="001B66F4" w:rsidP="001B66F4">
            <w:pPr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B66F4">
              <w:rPr>
                <w:rFonts w:asciiTheme="minorHAnsi" w:hAnsiTheme="minorHAnsi" w:cstheme="minorHAnsi"/>
                <w:sz w:val="24"/>
                <w:szCs w:val="24"/>
              </w:rPr>
              <w:t xml:space="preserve">Supplier </w:t>
            </w:r>
            <w:r w:rsidR="00AD2F1D">
              <w:rPr>
                <w:rFonts w:asciiTheme="minorHAnsi" w:hAnsiTheme="minorHAnsi" w:cstheme="minorHAnsi"/>
                <w:sz w:val="24"/>
                <w:szCs w:val="24"/>
              </w:rPr>
              <w:t>number</w:t>
            </w:r>
            <w:r w:rsidRPr="001B66F4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3474" w:type="dxa"/>
            <w:gridSpan w:val="2"/>
            <w:vAlign w:val="center"/>
          </w:tcPr>
          <w:p w14:paraId="6673E83F" w14:textId="09ACF183" w:rsidR="001B66F4" w:rsidRPr="001B66F4" w:rsidRDefault="00F93967" w:rsidP="001B66F4">
            <w:pPr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1B66F4" w:rsidRPr="00F2711F" w14:paraId="78B7D1E0" w14:textId="77777777" w:rsidTr="2B70F7FC">
        <w:trPr>
          <w:trHeight w:val="510"/>
        </w:trPr>
        <w:tc>
          <w:tcPr>
            <w:tcW w:w="4961" w:type="dxa"/>
            <w:gridSpan w:val="3"/>
            <w:vAlign w:val="center"/>
          </w:tcPr>
          <w:p w14:paraId="1ADADED8" w14:textId="3BE0BB5F" w:rsidR="001B66F4" w:rsidRPr="001B66F4" w:rsidRDefault="001B66F4" w:rsidP="001B66F4">
            <w:pPr>
              <w:pStyle w:val="Heading1"/>
              <w:rPr>
                <w:rFonts w:asciiTheme="minorHAnsi" w:hAnsiTheme="minorHAnsi" w:cstheme="minorHAnsi"/>
                <w:b w:val="0"/>
                <w:szCs w:val="24"/>
              </w:rPr>
            </w:pPr>
            <w:r w:rsidRPr="001B66F4">
              <w:rPr>
                <w:rFonts w:asciiTheme="minorHAnsi" w:hAnsiTheme="minorHAnsi" w:cstheme="minorHAnsi"/>
                <w:b w:val="0"/>
                <w:szCs w:val="24"/>
              </w:rPr>
              <w:t xml:space="preserve">School / Department:   </w:t>
            </w:r>
          </w:p>
        </w:tc>
        <w:tc>
          <w:tcPr>
            <w:tcW w:w="6096" w:type="dxa"/>
            <w:gridSpan w:val="3"/>
            <w:vAlign w:val="center"/>
          </w:tcPr>
          <w:p w14:paraId="59A3B732" w14:textId="4B7088D5" w:rsidR="001B66F4" w:rsidRPr="001B66F4" w:rsidRDefault="001B66F4" w:rsidP="001B66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66F4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B66F4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 w:rsidRPr="001B66F4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r>
            <w:r w:rsidRPr="001B66F4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 w:rsidRPr="001B66F4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1B66F4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1B66F4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1B66F4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1B66F4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1B66F4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1B66F4" w:rsidRPr="00F2711F" w14:paraId="2EEC343D" w14:textId="77777777" w:rsidTr="00035C09">
        <w:trPr>
          <w:trHeight w:val="439"/>
        </w:trPr>
        <w:tc>
          <w:tcPr>
            <w:tcW w:w="11057" w:type="dxa"/>
            <w:gridSpan w:val="6"/>
            <w:shd w:val="clear" w:color="auto" w:fill="F2F2F2" w:themeFill="background1" w:themeFillShade="F2"/>
            <w:vAlign w:val="center"/>
          </w:tcPr>
          <w:p w14:paraId="77BD2974" w14:textId="65965A5D" w:rsidR="001B66F4" w:rsidRPr="00C55FE7" w:rsidRDefault="001B66F4" w:rsidP="001B66F4">
            <w:pPr>
              <w:pStyle w:val="Heading4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C55FE7">
              <w:rPr>
                <w:rFonts w:asciiTheme="minorHAnsi" w:hAnsiTheme="minorHAnsi" w:cstheme="minorHAnsi"/>
                <w:sz w:val="24"/>
                <w:szCs w:val="24"/>
                <w:u w:val="none"/>
              </w:rPr>
              <w:t>Section 2: Change the amount of the award</w:t>
            </w:r>
          </w:p>
        </w:tc>
      </w:tr>
      <w:tr w:rsidR="001B66F4" w:rsidRPr="00F2711F" w14:paraId="7D0B7C9C" w14:textId="6C325DA8" w:rsidTr="00D10787">
        <w:trPr>
          <w:trHeight w:val="510"/>
        </w:trPr>
        <w:tc>
          <w:tcPr>
            <w:tcW w:w="2762" w:type="dxa"/>
            <w:shd w:val="clear" w:color="auto" w:fill="FFFFFF" w:themeFill="background1"/>
            <w:vAlign w:val="center"/>
          </w:tcPr>
          <w:p w14:paraId="39629316" w14:textId="044A3E5C" w:rsidR="001B66F4" w:rsidRPr="00C55FE7" w:rsidRDefault="001B66F4" w:rsidP="2B70F7FC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2B70F7FC">
              <w:rPr>
                <w:rFonts w:asciiTheme="minorHAnsi" w:hAnsiTheme="minorHAnsi" w:cstheme="minorBidi"/>
                <w:sz w:val="24"/>
                <w:szCs w:val="24"/>
              </w:rPr>
              <w:t xml:space="preserve">Current annual award (£’s):                                            </w:t>
            </w:r>
          </w:p>
        </w:tc>
        <w:tc>
          <w:tcPr>
            <w:tcW w:w="2199" w:type="dxa"/>
            <w:gridSpan w:val="2"/>
            <w:shd w:val="clear" w:color="auto" w:fill="FFFFFF" w:themeFill="background1"/>
            <w:vAlign w:val="center"/>
          </w:tcPr>
          <w:p w14:paraId="009C8690" w14:textId="4798F77F" w:rsidR="001B66F4" w:rsidRPr="00C55FE7" w:rsidRDefault="001B66F4" w:rsidP="001B66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55FE7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OLDAS"/>
                  <w:enabled/>
                  <w:calcOnExit w:val="0"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1" w:name="OLDAS"/>
            <w:r w:rsidRPr="00C55FE7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 w:rsidRPr="00C55FE7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r>
            <w:r w:rsidRPr="00C55FE7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 w:rsidRPr="00C55FE7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C55FE7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C55FE7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C55FE7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C55FE7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C55FE7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  <w:bookmarkEnd w:id="1"/>
          </w:p>
        </w:tc>
        <w:tc>
          <w:tcPr>
            <w:tcW w:w="3330" w:type="dxa"/>
            <w:gridSpan w:val="2"/>
            <w:shd w:val="clear" w:color="auto" w:fill="FFFFFF" w:themeFill="background1"/>
            <w:vAlign w:val="center"/>
          </w:tcPr>
          <w:p w14:paraId="32D2F8F4" w14:textId="0E76FD95" w:rsidR="001B66F4" w:rsidRPr="00C55FE7" w:rsidRDefault="001B66F4" w:rsidP="001B66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55FE7">
              <w:rPr>
                <w:rFonts w:asciiTheme="minorHAnsi" w:hAnsiTheme="minorHAnsi" w:cstheme="minorHAnsi"/>
                <w:sz w:val="24"/>
                <w:szCs w:val="24"/>
              </w:rPr>
              <w:t>New annual award (£’s):</w:t>
            </w:r>
          </w:p>
        </w:tc>
        <w:tc>
          <w:tcPr>
            <w:tcW w:w="2766" w:type="dxa"/>
            <w:shd w:val="clear" w:color="auto" w:fill="FFFFFF" w:themeFill="background1"/>
            <w:vAlign w:val="center"/>
          </w:tcPr>
          <w:p w14:paraId="633FF6AE" w14:textId="7C0975AD" w:rsidR="001B66F4" w:rsidRPr="00C55FE7" w:rsidRDefault="001B66F4" w:rsidP="001B66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55FE7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OLDAS"/>
                  <w:enabled/>
                  <w:calcOnExit w:val="0"/>
                  <w:textInput>
                    <w:type w:val="number"/>
                    <w:format w:val="£#,##0.00;(£#,##0.00)"/>
                  </w:textInput>
                </w:ffData>
              </w:fldChar>
            </w:r>
            <w:r w:rsidRPr="00C55FE7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 w:rsidRPr="00C55FE7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r>
            <w:r w:rsidRPr="00C55FE7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 w:rsidRPr="00C55FE7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C55FE7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C55FE7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C55FE7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C55FE7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C55FE7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993221" w:rsidRPr="00F2711F" w14:paraId="06FF6141" w14:textId="77777777" w:rsidTr="00D10787">
        <w:trPr>
          <w:trHeight w:val="510"/>
        </w:trPr>
        <w:tc>
          <w:tcPr>
            <w:tcW w:w="4961" w:type="dxa"/>
            <w:gridSpan w:val="3"/>
            <w:shd w:val="clear" w:color="auto" w:fill="FFFFFF" w:themeFill="background1"/>
            <w:vAlign w:val="center"/>
          </w:tcPr>
          <w:p w14:paraId="778DC58C" w14:textId="2F1B3CD7" w:rsidR="00993221" w:rsidRPr="00C55FE7" w:rsidRDefault="00993221" w:rsidP="00565C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55FE7">
              <w:rPr>
                <w:rFonts w:asciiTheme="minorHAnsi" w:hAnsiTheme="minorHAnsi" w:cstheme="minorHAnsi"/>
                <w:sz w:val="24"/>
                <w:szCs w:val="24"/>
              </w:rPr>
              <w:t>Effective from (DD/MM/YYYY):</w:t>
            </w:r>
          </w:p>
        </w:tc>
        <w:tc>
          <w:tcPr>
            <w:tcW w:w="6096" w:type="dxa"/>
            <w:gridSpan w:val="3"/>
            <w:shd w:val="clear" w:color="auto" w:fill="FFFFFF" w:themeFill="background1"/>
            <w:vAlign w:val="center"/>
          </w:tcPr>
          <w:p w14:paraId="14E096A1" w14:textId="77777777" w:rsidR="00993221" w:rsidRPr="00C55FE7" w:rsidRDefault="00993221" w:rsidP="00565C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55FE7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C55FE7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 w:rsidRPr="00C55FE7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r>
            <w:r w:rsidRPr="00C55FE7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 w:rsidRPr="00C55FE7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C55FE7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C55FE7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C55FE7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C55FE7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C55FE7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CD6A01" w:rsidRPr="00F2711F" w14:paraId="67765841" w14:textId="77777777" w:rsidTr="00D10787">
        <w:trPr>
          <w:trHeight w:val="510"/>
        </w:trPr>
        <w:tc>
          <w:tcPr>
            <w:tcW w:w="4961" w:type="dxa"/>
            <w:gridSpan w:val="3"/>
            <w:shd w:val="clear" w:color="auto" w:fill="FFFFFF" w:themeFill="background1"/>
            <w:vAlign w:val="center"/>
          </w:tcPr>
          <w:p w14:paraId="4DDCDCD3" w14:textId="08C61C97" w:rsidR="00CD6A01" w:rsidRPr="00C55FE7" w:rsidRDefault="00CD6A01" w:rsidP="003143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3143F7">
              <w:rPr>
                <w:rFonts w:asciiTheme="minorHAnsi" w:hAnsiTheme="minorHAnsi" w:cstheme="minorHAnsi"/>
                <w:sz w:val="24"/>
                <w:szCs w:val="24"/>
              </w:rPr>
              <w:t xml:space="preserve">f the value of the award is to be backdated, please confirm the shortfall payment due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(£’s):</w:t>
            </w:r>
          </w:p>
        </w:tc>
        <w:tc>
          <w:tcPr>
            <w:tcW w:w="6096" w:type="dxa"/>
            <w:gridSpan w:val="3"/>
            <w:shd w:val="clear" w:color="auto" w:fill="FFFFFF" w:themeFill="background1"/>
            <w:vAlign w:val="center"/>
          </w:tcPr>
          <w:p w14:paraId="2D105AC1" w14:textId="53180A3F" w:rsidR="00CD6A01" w:rsidRPr="00C55FE7" w:rsidRDefault="00CD6A01" w:rsidP="00CD6A01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£#,##0.00;(£#,##0.00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1B66F4" w:rsidRPr="00F2711F" w14:paraId="133EBD63" w14:textId="77777777" w:rsidTr="2B70F7FC">
        <w:trPr>
          <w:trHeight w:val="510"/>
        </w:trPr>
        <w:tc>
          <w:tcPr>
            <w:tcW w:w="11057" w:type="dxa"/>
            <w:gridSpan w:val="6"/>
            <w:shd w:val="clear" w:color="auto" w:fill="F2F2F2" w:themeFill="background1" w:themeFillShade="F2"/>
            <w:vAlign w:val="center"/>
          </w:tcPr>
          <w:p w14:paraId="355B865F" w14:textId="15E1CD98" w:rsidR="001B66F4" w:rsidRPr="001B66F4" w:rsidRDefault="001B66F4" w:rsidP="001B66F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5FE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Section 3: Termination of scholarship contract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 </w:t>
            </w:r>
            <w:r w:rsidRPr="00C55FE7">
              <w:rPr>
                <w:rFonts w:asciiTheme="minorHAnsi" w:hAnsiTheme="minorHAnsi" w:cstheme="minorHAnsi"/>
                <w:sz w:val="24"/>
                <w:szCs w:val="24"/>
              </w:rPr>
              <w:t>The end date should be the last date you expect a payment to be made</w:t>
            </w:r>
            <w:r w:rsidR="00AD2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942B3" w:rsidRPr="006942B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(example: i</w:t>
            </w:r>
            <w:r w:rsidR="00AD2F1D" w:rsidRPr="006942B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f </w:t>
            </w:r>
            <w:r w:rsidRPr="006942B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the end date is </w:t>
            </w:r>
            <w:r w:rsidR="00AD2F1D" w:rsidRPr="006942B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31/08/25</w:t>
            </w:r>
            <w:r w:rsidRPr="006942B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, the last payment date will be </w:t>
            </w:r>
            <w:r w:rsidR="00AD2F1D" w:rsidRPr="006942B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made </w:t>
            </w:r>
            <w:r w:rsidR="006942B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on or </w:t>
            </w:r>
            <w:r w:rsidR="00AD2F1D" w:rsidRPr="006942B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around 28/08/25</w:t>
            </w:r>
            <w:r w:rsidR="006942B3" w:rsidRPr="006942B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  <w:r w:rsidR="00AD2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C55FE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1B66F4" w:rsidRPr="00F2711F" w14:paraId="1B423E81" w14:textId="77777777" w:rsidTr="00D10787">
        <w:trPr>
          <w:trHeight w:val="510"/>
        </w:trPr>
        <w:tc>
          <w:tcPr>
            <w:tcW w:w="4961" w:type="dxa"/>
            <w:gridSpan w:val="3"/>
            <w:shd w:val="clear" w:color="auto" w:fill="FFFFFF" w:themeFill="background1"/>
            <w:vAlign w:val="center"/>
          </w:tcPr>
          <w:p w14:paraId="2DA61580" w14:textId="1FF9E988" w:rsidR="001B66F4" w:rsidRPr="001B66F4" w:rsidRDefault="001B66F4" w:rsidP="001B66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66F4">
              <w:rPr>
                <w:rFonts w:asciiTheme="minorHAnsi" w:hAnsiTheme="minorHAnsi" w:cstheme="minorHAnsi"/>
                <w:sz w:val="24"/>
                <w:szCs w:val="24"/>
              </w:rPr>
              <w:t>Please terminate the contract with effect from (DD/MM/YYYY):</w:t>
            </w:r>
          </w:p>
        </w:tc>
        <w:tc>
          <w:tcPr>
            <w:tcW w:w="6096" w:type="dxa"/>
            <w:gridSpan w:val="3"/>
            <w:shd w:val="clear" w:color="auto" w:fill="FFFFFF" w:themeFill="background1"/>
            <w:vAlign w:val="center"/>
          </w:tcPr>
          <w:p w14:paraId="7AA4B1B4" w14:textId="349CD90D" w:rsidR="001B66F4" w:rsidRPr="003411A2" w:rsidRDefault="008F2AC6" w:rsidP="001B66F4">
            <w:pPr>
              <w:rPr>
                <w:bCs/>
              </w:rPr>
            </w:pPr>
            <w:r w:rsidRPr="003411A2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3411A2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 w:rsidRPr="003411A2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</w:r>
            <w:r w:rsidRPr="003411A2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 w:rsidRPr="003411A2"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3411A2"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3411A2"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3411A2"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3411A2"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3411A2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1B66F4" w:rsidRPr="00F2711F" w14:paraId="42822337" w14:textId="77777777" w:rsidTr="2B70F7FC">
        <w:trPr>
          <w:trHeight w:val="624"/>
        </w:trPr>
        <w:tc>
          <w:tcPr>
            <w:tcW w:w="11057" w:type="dxa"/>
            <w:gridSpan w:val="6"/>
            <w:shd w:val="clear" w:color="auto" w:fill="F2F2F2" w:themeFill="background1" w:themeFillShade="F2"/>
            <w:vAlign w:val="center"/>
          </w:tcPr>
          <w:p w14:paraId="3E865546" w14:textId="5C48A2CE" w:rsidR="001B66F4" w:rsidRPr="00C55FE7" w:rsidRDefault="001B66F4" w:rsidP="006942B3">
            <w:pPr>
              <w:pStyle w:val="Heading4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Section 4: Suspension of scholarship contract </w:t>
            </w:r>
            <w:r w:rsidRPr="001B66F4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– </w:t>
            </w:r>
            <w:r w:rsidR="006942B3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T</w:t>
            </w:r>
            <w:r w:rsidR="00AD2F1D" w:rsidRPr="00AD2F1D">
              <w:rPr>
                <w:rFonts w:asciiTheme="minorHAnsi" w:hAnsiTheme="minorHAnsi" w:cstheme="minorHAnsi"/>
                <w:b w:val="0"/>
                <w:sz w:val="24"/>
                <w:szCs w:val="24"/>
              </w:rPr>
              <w:t>he suspension date</w:t>
            </w:r>
            <w:r w:rsidR="00AD2F1D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 should </w:t>
            </w:r>
            <w:r w:rsidR="006942B3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reflect </w:t>
            </w:r>
            <w:r w:rsidR="00AD2F1D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the </w:t>
            </w:r>
            <w:r w:rsidR="006942B3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last payment </w:t>
            </w:r>
            <w:r w:rsidR="0042343B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expected </w:t>
            </w:r>
            <w:r w:rsidR="006942B3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i.e. a suspension date of </w:t>
            </w:r>
            <w:r w:rsidR="008413A0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31</w:t>
            </w:r>
            <w:r w:rsidR="0042343B" w:rsidRPr="0042343B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  <w:vertAlign w:val="superscript"/>
              </w:rPr>
              <w:t>st</w:t>
            </w:r>
            <w:r w:rsidR="0042343B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 July </w:t>
            </w:r>
            <w:r w:rsidR="006942B3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means last payment will be made on </w:t>
            </w:r>
            <w:r w:rsidR="0042343B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28</w:t>
            </w:r>
            <w:r w:rsidR="0042343B" w:rsidRPr="0042343B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  <w:vertAlign w:val="superscript"/>
              </w:rPr>
              <w:t>th</w:t>
            </w:r>
            <w:r w:rsidR="0042343B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 July</w:t>
            </w:r>
            <w:r w:rsidR="006942B3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. </w:t>
            </w:r>
            <w:r w:rsidR="00AD2F1D" w:rsidRPr="00AD2F1D">
              <w:rPr>
                <w:rFonts w:asciiTheme="minorHAnsi" w:hAnsiTheme="minorHAnsi" w:cstheme="minorHAnsi"/>
                <w:b w:val="0"/>
                <w:sz w:val="24"/>
                <w:szCs w:val="24"/>
              </w:rPr>
              <w:t>T</w:t>
            </w:r>
            <w:r w:rsidRPr="00AD2F1D">
              <w:rPr>
                <w:rFonts w:asciiTheme="minorHAnsi" w:hAnsiTheme="minorHAnsi" w:cstheme="minorHAnsi"/>
                <w:b w:val="0"/>
                <w:sz w:val="24"/>
                <w:szCs w:val="24"/>
              </w:rPr>
              <w:t>he reinstatement date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 should be </w:t>
            </w:r>
            <w:r w:rsidR="008B07E6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the first da</w:t>
            </w:r>
            <w:r w:rsidR="0042343B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y</w:t>
            </w:r>
            <w:r w:rsidR="008B07E6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 </w:t>
            </w:r>
            <w:r w:rsidR="008413A0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of the month payments </w:t>
            </w:r>
            <w:r w:rsidR="006942B3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should </w:t>
            </w:r>
            <w:r w:rsidR="008413A0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resume </w:t>
            </w:r>
            <w:r w:rsidR="0042343B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i.e. </w:t>
            </w:r>
            <w:r w:rsidR="006942B3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a reinstatement date of </w:t>
            </w:r>
            <w:r w:rsidR="0042343B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1</w:t>
            </w:r>
            <w:r w:rsidR="0042343B" w:rsidRPr="0042343B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  <w:vertAlign w:val="superscript"/>
              </w:rPr>
              <w:t>st</w:t>
            </w:r>
            <w:r w:rsidR="0042343B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 October </w:t>
            </w:r>
            <w:r w:rsidR="006942B3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means </w:t>
            </w:r>
            <w:r w:rsidR="008B07E6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next payment </w:t>
            </w:r>
            <w:r w:rsidR="0042343B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will be made 28</w:t>
            </w:r>
            <w:r w:rsidR="0042343B" w:rsidRPr="0042343B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  <w:vertAlign w:val="superscript"/>
              </w:rPr>
              <w:t>th</w:t>
            </w:r>
            <w:r w:rsidR="0042343B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 October.</w:t>
            </w:r>
          </w:p>
        </w:tc>
      </w:tr>
      <w:tr w:rsidR="001B66F4" w:rsidRPr="00F2711F" w14:paraId="3B34324C" w14:textId="77777777" w:rsidTr="00D10787">
        <w:trPr>
          <w:trHeight w:val="624"/>
        </w:trPr>
        <w:tc>
          <w:tcPr>
            <w:tcW w:w="2762" w:type="dxa"/>
            <w:shd w:val="clear" w:color="auto" w:fill="FFFFFF" w:themeFill="background1"/>
            <w:vAlign w:val="center"/>
          </w:tcPr>
          <w:p w14:paraId="3EE14A97" w14:textId="46C14803" w:rsidR="001B66F4" w:rsidRPr="00C55FE7" w:rsidRDefault="0089304F" w:rsidP="0089304F"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1B66F4" w:rsidRPr="001B66F4">
              <w:rPr>
                <w:rFonts w:asciiTheme="minorHAnsi" w:hAnsiTheme="minorHAnsi" w:cstheme="minorHAnsi"/>
                <w:sz w:val="24"/>
                <w:szCs w:val="24"/>
              </w:rPr>
              <w:t>uspend</w:t>
            </w:r>
            <w:r w:rsidR="001B66F4">
              <w:rPr>
                <w:rFonts w:asciiTheme="minorHAnsi" w:hAnsiTheme="minorHAnsi" w:cstheme="minorHAnsi"/>
                <w:sz w:val="24"/>
                <w:szCs w:val="24"/>
              </w:rPr>
              <w:t xml:space="preserve"> the</w:t>
            </w:r>
            <w:r w:rsidR="001B66F4" w:rsidRPr="001B66F4">
              <w:rPr>
                <w:rFonts w:asciiTheme="minorHAnsi" w:hAnsiTheme="minorHAnsi" w:cstheme="minorHAnsi"/>
                <w:sz w:val="24"/>
                <w:szCs w:val="24"/>
              </w:rPr>
              <w:t xml:space="preserve"> contract from (DD/MM/YYYY):</w:t>
            </w:r>
          </w:p>
        </w:tc>
        <w:tc>
          <w:tcPr>
            <w:tcW w:w="2199" w:type="dxa"/>
            <w:gridSpan w:val="2"/>
            <w:shd w:val="clear" w:color="auto" w:fill="FFFFFF" w:themeFill="background1"/>
            <w:vAlign w:val="center"/>
          </w:tcPr>
          <w:p w14:paraId="63F75F04" w14:textId="33E44CDB" w:rsidR="001B66F4" w:rsidRPr="003411A2" w:rsidRDefault="009E57B8" w:rsidP="001B66F4">
            <w:pPr>
              <w:rPr>
                <w:bCs/>
              </w:rPr>
            </w:pPr>
            <w:r w:rsidRPr="003411A2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3411A2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 w:rsidRPr="003411A2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</w:r>
            <w:r w:rsidRPr="003411A2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 w:rsidRPr="003411A2"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3411A2"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3411A2"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3411A2"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3411A2"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3411A2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330" w:type="dxa"/>
            <w:gridSpan w:val="2"/>
            <w:shd w:val="clear" w:color="auto" w:fill="FFFFFF" w:themeFill="background1"/>
            <w:vAlign w:val="center"/>
          </w:tcPr>
          <w:p w14:paraId="24050654" w14:textId="547AA2B1" w:rsidR="001B66F4" w:rsidRPr="00C55FE7" w:rsidRDefault="0089304F" w:rsidP="0089304F">
            <w:r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1B66F4" w:rsidRPr="001B66F4">
              <w:rPr>
                <w:rFonts w:asciiTheme="minorHAnsi" w:hAnsiTheme="minorHAnsi" w:cstheme="minorHAnsi"/>
                <w:sz w:val="24"/>
                <w:szCs w:val="24"/>
              </w:rPr>
              <w:t>einstate payments from: (DD/MM/YYYY)</w:t>
            </w:r>
          </w:p>
        </w:tc>
        <w:tc>
          <w:tcPr>
            <w:tcW w:w="2766" w:type="dxa"/>
            <w:shd w:val="clear" w:color="auto" w:fill="FFFFFF" w:themeFill="background1"/>
            <w:vAlign w:val="center"/>
          </w:tcPr>
          <w:p w14:paraId="76552332" w14:textId="3F5A1246" w:rsidR="001B66F4" w:rsidRPr="003411A2" w:rsidRDefault="009E57B8" w:rsidP="009E57B8">
            <w:pPr>
              <w:rPr>
                <w:bCs/>
              </w:rPr>
            </w:pPr>
            <w:r w:rsidRPr="003411A2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3411A2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 w:rsidRPr="003411A2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</w:r>
            <w:r w:rsidRPr="003411A2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 w:rsidRPr="003411A2"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3411A2"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3411A2"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3411A2"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3411A2"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3411A2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1B66F4" w:rsidRPr="00F2711F" w14:paraId="66CC18CE" w14:textId="77777777" w:rsidTr="2B70F7FC">
        <w:trPr>
          <w:trHeight w:val="624"/>
        </w:trPr>
        <w:tc>
          <w:tcPr>
            <w:tcW w:w="11057" w:type="dxa"/>
            <w:gridSpan w:val="6"/>
            <w:shd w:val="clear" w:color="auto" w:fill="F2F2F2" w:themeFill="background1" w:themeFillShade="F2"/>
            <w:vAlign w:val="center"/>
          </w:tcPr>
          <w:p w14:paraId="58CDB601" w14:textId="70D439B9" w:rsidR="00D50ABB" w:rsidRPr="00D50ABB" w:rsidRDefault="001B66F4" w:rsidP="00BE548D">
            <w:pPr>
              <w:pStyle w:val="Heading4"/>
            </w:pPr>
            <w:r w:rsidRPr="00C55FE7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Section </w:t>
            </w:r>
            <w:r w:rsidR="0089304F">
              <w:rPr>
                <w:rFonts w:asciiTheme="minorHAnsi" w:hAnsiTheme="minorHAnsi" w:cstheme="minorHAnsi"/>
                <w:sz w:val="24"/>
                <w:szCs w:val="24"/>
                <w:u w:val="none"/>
              </w:rPr>
              <w:t>5</w:t>
            </w:r>
            <w:r w:rsidRPr="00C55FE7">
              <w:rPr>
                <w:rFonts w:asciiTheme="minorHAnsi" w:hAnsiTheme="minorHAnsi" w:cstheme="minorHAnsi"/>
                <w:sz w:val="24"/>
                <w:szCs w:val="24"/>
                <w:u w:val="none"/>
              </w:rPr>
              <w:t>:</w:t>
            </w:r>
            <w:r w:rsidRPr="00C55FE7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 </w:t>
            </w:r>
            <w:r w:rsidRPr="00C55FE7">
              <w:rPr>
                <w:rFonts w:asciiTheme="minorHAnsi" w:hAnsiTheme="minorHAnsi" w:cstheme="minorHAnsi"/>
                <w:sz w:val="24"/>
                <w:szCs w:val="24"/>
                <w:u w:val="none"/>
              </w:rPr>
              <w:t>Extension of scholarship contract</w:t>
            </w:r>
            <w:r w:rsidRPr="00C55FE7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 –</w:t>
            </w:r>
            <w:r w:rsidR="00D50ABB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 if the end date is not the last date of the month, we will ask you to confirm if their payments should be pro-rated</w:t>
            </w:r>
            <w:r w:rsidR="00BE548D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 and </w:t>
            </w:r>
            <w:r w:rsidR="008413A0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ask for the </w:t>
            </w:r>
            <w:r w:rsidR="00BE548D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amount.</w:t>
            </w:r>
          </w:p>
        </w:tc>
      </w:tr>
      <w:tr w:rsidR="001B66F4" w:rsidRPr="00F2711F" w14:paraId="3727E404" w14:textId="77777777" w:rsidTr="00D10787">
        <w:trPr>
          <w:trHeight w:val="510"/>
        </w:trPr>
        <w:tc>
          <w:tcPr>
            <w:tcW w:w="2762" w:type="dxa"/>
            <w:shd w:val="clear" w:color="auto" w:fill="FFFFFF" w:themeFill="background1"/>
            <w:vAlign w:val="center"/>
          </w:tcPr>
          <w:p w14:paraId="290E59BD" w14:textId="77777777" w:rsidR="001B66F4" w:rsidRPr="00C55FE7" w:rsidRDefault="001B66F4" w:rsidP="001B66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55FE7">
              <w:rPr>
                <w:rFonts w:asciiTheme="minorHAnsi" w:hAnsiTheme="minorHAnsi" w:cstheme="minorHAnsi"/>
                <w:sz w:val="24"/>
                <w:szCs w:val="24"/>
              </w:rPr>
              <w:t>Current end date (DD/MM/YYYY):</w:t>
            </w:r>
          </w:p>
        </w:tc>
        <w:tc>
          <w:tcPr>
            <w:tcW w:w="2199" w:type="dxa"/>
            <w:gridSpan w:val="2"/>
            <w:shd w:val="clear" w:color="auto" w:fill="FFFFFF" w:themeFill="background1"/>
            <w:vAlign w:val="center"/>
          </w:tcPr>
          <w:p w14:paraId="7AEEA81D" w14:textId="1116ECED" w:rsidR="001B66F4" w:rsidRPr="003411A2" w:rsidRDefault="009E57B8" w:rsidP="001B66F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411A2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3411A2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 w:rsidRPr="003411A2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</w:r>
            <w:r w:rsidRPr="003411A2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 w:rsidRPr="003411A2"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3411A2"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3411A2"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3411A2"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3411A2"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3411A2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330" w:type="dxa"/>
            <w:gridSpan w:val="2"/>
            <w:shd w:val="clear" w:color="auto" w:fill="FFFFFF" w:themeFill="background1"/>
            <w:vAlign w:val="center"/>
          </w:tcPr>
          <w:p w14:paraId="258F07FD" w14:textId="661639BE" w:rsidR="001B66F4" w:rsidRPr="0093514F" w:rsidRDefault="001B66F4" w:rsidP="001B66F4">
            <w:pPr>
              <w:pStyle w:val="Heading4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  <w:r w:rsidRPr="0093514F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Revised end date (DD/MM/YYYY):</w:t>
            </w:r>
          </w:p>
        </w:tc>
        <w:tc>
          <w:tcPr>
            <w:tcW w:w="2766" w:type="dxa"/>
            <w:shd w:val="clear" w:color="auto" w:fill="FFFFFF" w:themeFill="background1"/>
            <w:vAlign w:val="center"/>
          </w:tcPr>
          <w:p w14:paraId="4762DF93" w14:textId="04FB3F86" w:rsidR="001B66F4" w:rsidRPr="00CB0799" w:rsidRDefault="006D152E" w:rsidP="006D152E">
            <w:r w:rsidRPr="003411A2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3411A2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 w:rsidRPr="003411A2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</w:r>
            <w:r w:rsidRPr="003411A2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 w:rsidRPr="003411A2"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3411A2"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3411A2"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3411A2"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3411A2"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3411A2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DE6BD7" w:rsidRPr="00F2711F" w14:paraId="619E8606" w14:textId="77777777" w:rsidTr="00A03BCE">
        <w:trPr>
          <w:trHeight w:val="510"/>
        </w:trPr>
        <w:tc>
          <w:tcPr>
            <w:tcW w:w="4961" w:type="dxa"/>
            <w:gridSpan w:val="3"/>
            <w:shd w:val="clear" w:color="auto" w:fill="FFFFFF" w:themeFill="background1"/>
            <w:vAlign w:val="center"/>
          </w:tcPr>
          <w:p w14:paraId="14998677" w14:textId="4E5A3F8B" w:rsidR="00DE6BD7" w:rsidRPr="003411A2" w:rsidRDefault="00DE6BD7" w:rsidP="00DE6BD7">
            <w:pP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If any payments have been missed </w:t>
            </w:r>
            <w:r w:rsidR="00B7020D">
              <w:rPr>
                <w:rFonts w:asciiTheme="minorHAnsi" w:hAnsiTheme="minorHAnsi" w:cstheme="minorHAnsi"/>
                <w:sz w:val="24"/>
                <w:szCs w:val="24"/>
              </w:rPr>
              <w:t>due to delayed extensions, 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lease confirm the shortfall payment due (£’s):</w:t>
            </w:r>
          </w:p>
        </w:tc>
        <w:tc>
          <w:tcPr>
            <w:tcW w:w="6096" w:type="dxa"/>
            <w:gridSpan w:val="3"/>
            <w:shd w:val="clear" w:color="auto" w:fill="FFFFFF" w:themeFill="background1"/>
            <w:vAlign w:val="center"/>
          </w:tcPr>
          <w:p w14:paraId="7D8B3C8A" w14:textId="776F197C" w:rsidR="00DE6BD7" w:rsidRPr="003411A2" w:rsidRDefault="00DE6BD7" w:rsidP="00DE6BD7">
            <w:pP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£#,##0.00;(£#,##0.00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DE6BD7" w:rsidRPr="00F2711F" w14:paraId="6EF54CFB" w14:textId="77777777" w:rsidTr="0064199F">
        <w:trPr>
          <w:trHeight w:val="510"/>
        </w:trPr>
        <w:tc>
          <w:tcPr>
            <w:tcW w:w="11057" w:type="dxa"/>
            <w:gridSpan w:val="6"/>
            <w:shd w:val="clear" w:color="auto" w:fill="F2F2F2" w:themeFill="background1" w:themeFillShade="F2"/>
            <w:vAlign w:val="center"/>
          </w:tcPr>
          <w:p w14:paraId="2E46D8BB" w14:textId="324FDA5A" w:rsidR="00DE6BD7" w:rsidRDefault="007E5270" w:rsidP="00DE6BD7">
            <w:pPr>
              <w:pStyle w:val="Heading4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  <w:t>S</w:t>
            </w:r>
            <w:r w:rsidR="00DE6BD7" w:rsidRPr="00C55FE7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ection </w:t>
            </w:r>
            <w:r w:rsidR="00DE6BD7">
              <w:rPr>
                <w:rFonts w:asciiTheme="minorHAnsi" w:hAnsiTheme="minorHAnsi" w:cstheme="minorHAnsi"/>
                <w:sz w:val="24"/>
                <w:szCs w:val="24"/>
                <w:u w:val="none"/>
              </w:rPr>
              <w:t>6</w:t>
            </w:r>
            <w:r w:rsidR="00DE6BD7" w:rsidRPr="00C55FE7">
              <w:rPr>
                <w:rFonts w:asciiTheme="minorHAnsi" w:hAnsiTheme="minorHAnsi" w:cstheme="minorHAnsi"/>
                <w:sz w:val="24"/>
                <w:szCs w:val="24"/>
                <w:u w:val="none"/>
              </w:rPr>
              <w:t>:</w:t>
            </w:r>
            <w:r w:rsidR="00DE6BD7" w:rsidRPr="00C55FE7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 </w:t>
            </w:r>
            <w:r w:rsidR="00DE6BD7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Change to costing information – </w:t>
            </w:r>
            <w:r w:rsidR="00DE6BD7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  <w:t>E</w:t>
            </w:r>
            <w:r w:rsidR="00DE6BD7" w:rsidRPr="005367F5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  <w:t xml:space="preserve">nter the date that you wish the costing information to change </w:t>
            </w:r>
            <w:r w:rsidR="00DE6BD7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  <w:t xml:space="preserve">from </w:t>
            </w:r>
            <w:r w:rsidR="00DE6BD7" w:rsidRPr="005367F5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  <w:t>and complet</w:t>
            </w:r>
            <w:r w:rsidR="00DE6BD7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  <w:t>e</w:t>
            </w:r>
            <w:r w:rsidR="00DE6BD7" w:rsidRPr="005367F5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  <w:t xml:space="preserve"> section 7</w:t>
            </w:r>
            <w:r w:rsidR="00DE6BD7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  <w:t>/8</w:t>
            </w:r>
            <w:r w:rsidR="00DE6BD7" w:rsidRPr="005367F5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  <w:t>.</w:t>
            </w:r>
            <w:r w:rsidR="00BE548D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  <w:t xml:space="preserve"> If the costing </w:t>
            </w:r>
            <w:r w:rsidR="0042343B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  <w:t xml:space="preserve">information </w:t>
            </w:r>
            <w:r w:rsidR="00BE548D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  <w:t xml:space="preserve">is not changing, </w:t>
            </w:r>
            <w:r w:rsidR="00BE548D" w:rsidRPr="00BE548D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  <w:t>leave</w:t>
            </w:r>
            <w:r w:rsidR="00BE548D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  <w:t xml:space="preserve"> sections 6 to 8 blank.</w:t>
            </w:r>
          </w:p>
        </w:tc>
      </w:tr>
      <w:tr w:rsidR="00DE6BD7" w:rsidRPr="00F2711F" w14:paraId="316EB37F" w14:textId="77777777" w:rsidTr="000F4BF9">
        <w:trPr>
          <w:trHeight w:val="510"/>
        </w:trPr>
        <w:tc>
          <w:tcPr>
            <w:tcW w:w="4961" w:type="dxa"/>
            <w:gridSpan w:val="3"/>
            <w:shd w:val="clear" w:color="auto" w:fill="FFFFFF" w:themeFill="background1"/>
            <w:vAlign w:val="center"/>
          </w:tcPr>
          <w:p w14:paraId="324530E9" w14:textId="43760FF4" w:rsidR="00DE6BD7" w:rsidRPr="00C55FE7" w:rsidRDefault="00DE6BD7" w:rsidP="00DE6BD7">
            <w:pP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Effective date </w:t>
            </w:r>
            <w:r w:rsidRPr="00C55FE7">
              <w:rPr>
                <w:rFonts w:asciiTheme="minorHAnsi" w:hAnsiTheme="minorHAnsi" w:cstheme="minorHAnsi"/>
                <w:sz w:val="24"/>
                <w:szCs w:val="24"/>
              </w:rPr>
              <w:t>(DD/MM/YYYY):</w:t>
            </w:r>
          </w:p>
        </w:tc>
        <w:tc>
          <w:tcPr>
            <w:tcW w:w="6096" w:type="dxa"/>
            <w:gridSpan w:val="3"/>
            <w:shd w:val="clear" w:color="auto" w:fill="FFFFFF" w:themeFill="background1"/>
            <w:vAlign w:val="center"/>
          </w:tcPr>
          <w:p w14:paraId="6E2C3809" w14:textId="35C0B3C6" w:rsidR="00DE6BD7" w:rsidRPr="0093514F" w:rsidRDefault="00DE6BD7" w:rsidP="00DE6BD7">
            <w:pPr>
              <w:rPr>
                <w:shd w:val="clear" w:color="auto" w:fill="D9D9D9" w:themeFill="background1" w:themeFillShade="D9"/>
              </w:rPr>
            </w:pPr>
            <w:r w:rsidRPr="003411A2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3411A2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 w:rsidRPr="003411A2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</w:r>
            <w:r w:rsidRPr="003411A2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 w:rsidRPr="003411A2"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3411A2"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3411A2"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3411A2"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3411A2">
              <w:rPr>
                <w:rFonts w:asciiTheme="minorHAnsi" w:hAnsiTheme="minorHAnsi" w:cstheme="minorHAnsi"/>
                <w:bCs/>
                <w:noProof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3411A2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</w:tc>
      </w:tr>
    </w:tbl>
    <w:p w14:paraId="30D6048F" w14:textId="77777777" w:rsidR="007E52EE" w:rsidRDefault="007E52EE" w:rsidP="00476DA7">
      <w:pPr>
        <w:pStyle w:val="Heading4"/>
        <w:rPr>
          <w:rFonts w:asciiTheme="minorHAnsi" w:hAnsiTheme="minorHAnsi" w:cstheme="minorHAnsi"/>
          <w:sz w:val="24"/>
          <w:szCs w:val="24"/>
          <w:u w:val="none"/>
        </w:rPr>
        <w:sectPr w:rsidR="007E52EE" w:rsidSect="00420C6B">
          <w:footerReference w:type="default" r:id="rId15"/>
          <w:pgSz w:w="11906" w:h="16838"/>
          <w:pgMar w:top="284" w:right="1797" w:bottom="568" w:left="1843" w:header="720" w:footer="0" w:gutter="0"/>
          <w:cols w:space="720"/>
        </w:sectPr>
      </w:pPr>
    </w:p>
    <w:p w14:paraId="4EF46762" w14:textId="48E12207" w:rsidR="00C55FE7" w:rsidRPr="007E52EE" w:rsidRDefault="00C55FE7">
      <w:pPr>
        <w:pStyle w:val="BodyText"/>
        <w:rPr>
          <w:rFonts w:asciiTheme="minorHAnsi" w:hAnsiTheme="minorHAnsi"/>
          <w:sz w:val="2"/>
          <w:szCs w:val="2"/>
        </w:rPr>
      </w:pPr>
    </w:p>
    <w:tbl>
      <w:tblPr>
        <w:tblpPr w:leftFromText="180" w:rightFromText="180" w:vertAnchor="text" w:horzAnchor="margin" w:tblpX="-1033" w:tblpY="-34"/>
        <w:tblW w:w="161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497"/>
        <w:gridCol w:w="1365"/>
        <w:gridCol w:w="1814"/>
        <w:gridCol w:w="1661"/>
        <w:gridCol w:w="1344"/>
        <w:gridCol w:w="1120"/>
        <w:gridCol w:w="1892"/>
        <w:gridCol w:w="1693"/>
        <w:gridCol w:w="2213"/>
      </w:tblGrid>
      <w:tr w:rsidR="00CB6983" w:rsidRPr="00CB6983" w14:paraId="54AAB2A1" w14:textId="77777777" w:rsidTr="4097BDAB">
        <w:trPr>
          <w:trHeight w:val="485"/>
        </w:trPr>
        <w:tc>
          <w:tcPr>
            <w:tcW w:w="161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EB8DC5" w14:textId="41E7467E" w:rsidR="00CB6983" w:rsidRPr="00CB6983" w:rsidRDefault="00CB6983" w:rsidP="0089304F">
            <w:pPr>
              <w:ind w:left="127" w:hanging="127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69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Section </w:t>
            </w:r>
            <w:r w:rsidR="003A7A2C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CB69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 Costing Information (for non-project related payments) - </w:t>
            </w:r>
            <w:r w:rsidRPr="00CB698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 xml:space="preserve">please refer to </w:t>
            </w:r>
            <w:r w:rsidR="005B641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our</w:t>
            </w:r>
            <w:r w:rsidRPr="00CB698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 xml:space="preserve"> </w:t>
            </w:r>
            <w:hyperlink r:id="rId16" w:history="1">
              <w:r w:rsidR="005B641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Guidance on Chart of Accounts</w:t>
              </w:r>
            </w:hyperlink>
          </w:p>
        </w:tc>
      </w:tr>
      <w:tr w:rsidR="00CB7346" w:rsidRPr="00CB6983" w14:paraId="36AFBFE8" w14:textId="77777777" w:rsidTr="4097BDAB">
        <w:trPr>
          <w:trHeight w:val="485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393B231" w14:textId="1EF4E660" w:rsidR="00CB6983" w:rsidRPr="00CB6983" w:rsidRDefault="00CB6983" w:rsidP="00086C00">
            <w:pPr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52D1B6B" w14:textId="77777777" w:rsidR="00086C00" w:rsidRDefault="00086C00" w:rsidP="00086C0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Amount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 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E81A2F3" w14:textId="77777777" w:rsidR="00086C00" w:rsidRPr="00F93967" w:rsidRDefault="00086C00" w:rsidP="00086C0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F93967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(GBP)</w:t>
            </w:r>
            <w:r w:rsidRPr="00F93967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14:paraId="4427C443" w14:textId="1224B47F" w:rsidR="00CB6983" w:rsidRPr="00CB6983" w:rsidRDefault="00CB6983" w:rsidP="00CB6983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4A11C9A" w14:textId="77777777" w:rsidR="00CB6983" w:rsidRPr="00CB6983" w:rsidRDefault="00CB6983" w:rsidP="00CB6983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Entity</w:t>
            </w:r>
            <w:r w:rsidRPr="00CB698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 </w:t>
            </w:r>
          </w:p>
          <w:p w14:paraId="73D306C0" w14:textId="77777777" w:rsidR="00CB6983" w:rsidRPr="00CB6983" w:rsidRDefault="00CB6983" w:rsidP="00CB6983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(3 digits)</w:t>
            </w:r>
            <w:r w:rsidRPr="00CB698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1B6E68B" w14:textId="77777777" w:rsidR="00CB6983" w:rsidRPr="00CB6983" w:rsidRDefault="00CB6983" w:rsidP="00CB6983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Fund</w:t>
            </w:r>
            <w:r w:rsidRPr="00CB698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 </w:t>
            </w:r>
          </w:p>
          <w:p w14:paraId="60B72076" w14:textId="77777777" w:rsidR="00CB6983" w:rsidRPr="00CB6983" w:rsidRDefault="00CB6983" w:rsidP="00CB6983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(6 digits)</w:t>
            </w:r>
            <w:r w:rsidRPr="00CB698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C653106" w14:textId="77777777" w:rsidR="00CB6983" w:rsidRPr="00CB6983" w:rsidRDefault="00CB6983" w:rsidP="00CB6983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Cost Centre</w:t>
            </w:r>
            <w:r w:rsidRPr="00CB698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 </w:t>
            </w:r>
          </w:p>
          <w:p w14:paraId="0116A214" w14:textId="77777777" w:rsidR="00CB6983" w:rsidRPr="00CB6983" w:rsidRDefault="00CB6983" w:rsidP="00CB6983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 (8 digits)</w:t>
            </w:r>
            <w:r w:rsidRPr="00CB698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C548625" w14:textId="77777777" w:rsidR="00CB6983" w:rsidRPr="00CB6983" w:rsidRDefault="00CB6983" w:rsidP="00CB6983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Account</w:t>
            </w:r>
          </w:p>
          <w:p w14:paraId="31AB3214" w14:textId="77777777" w:rsidR="00CB6983" w:rsidRPr="00CB6983" w:rsidRDefault="00CB6983" w:rsidP="00CB6983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(4 digits)</w:t>
            </w:r>
          </w:p>
          <w:p w14:paraId="0FACF924" w14:textId="77777777" w:rsidR="00CB6983" w:rsidRPr="00CB6983" w:rsidRDefault="00CB6983" w:rsidP="00CB6983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9DEA5AD" w14:textId="77777777" w:rsidR="00CB6983" w:rsidRPr="00CB6983" w:rsidRDefault="00CB6983" w:rsidP="00CB6983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Analysis</w:t>
            </w:r>
            <w:r w:rsidRPr="00CB698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 </w:t>
            </w:r>
          </w:p>
          <w:p w14:paraId="6D86E89D" w14:textId="77777777" w:rsidR="00CB6983" w:rsidRPr="00CB6983" w:rsidRDefault="00CB6983" w:rsidP="00CB6983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(6 digits)</w:t>
            </w:r>
            <w:r w:rsidRPr="00CB698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B96B828" w14:textId="77777777" w:rsidR="00CB6983" w:rsidRPr="00CB6983" w:rsidRDefault="00CB6983" w:rsidP="00CB6983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Portfolio</w:t>
            </w:r>
            <w:r w:rsidRPr="00CB698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 </w:t>
            </w:r>
          </w:p>
          <w:p w14:paraId="1023D0BE" w14:textId="77777777" w:rsidR="00CB6983" w:rsidRPr="00CB6983" w:rsidRDefault="00CB6983" w:rsidP="00CB6983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(8 digits)</w:t>
            </w:r>
            <w:r w:rsidRPr="00CB698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90BC664" w14:textId="77777777" w:rsidR="00CB6983" w:rsidRPr="00CB6983" w:rsidRDefault="00CB6983" w:rsidP="00CB6983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Product</w:t>
            </w:r>
            <w:r w:rsidRPr="00CB698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 </w:t>
            </w:r>
          </w:p>
          <w:p w14:paraId="63C6BB19" w14:textId="77777777" w:rsidR="00CB6983" w:rsidRPr="00CB6983" w:rsidRDefault="00CB6983" w:rsidP="00CB6983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(8 digits)</w:t>
            </w:r>
            <w:r w:rsidRPr="00CB698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A04A6F1" w14:textId="77777777" w:rsidR="00CB6983" w:rsidRPr="00CB6983" w:rsidRDefault="00CB6983" w:rsidP="00CB6983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Intercompany</w:t>
            </w:r>
            <w:r w:rsidRPr="00CB698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 </w:t>
            </w:r>
          </w:p>
          <w:p w14:paraId="7F8544DD" w14:textId="77777777" w:rsidR="00CB6983" w:rsidRPr="00CB6983" w:rsidRDefault="00CB6983" w:rsidP="00CB6983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(3 digits)</w:t>
            </w:r>
            <w:r w:rsidRPr="00CB698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 </w:t>
            </w:r>
          </w:p>
        </w:tc>
      </w:tr>
      <w:tr w:rsidR="00086C00" w:rsidRPr="00CB6983" w14:paraId="316AFD39" w14:textId="77777777" w:rsidTr="4097BDAB">
        <w:trPr>
          <w:trHeight w:val="485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61F73C" w14:textId="5C76D7C6" w:rsidR="00086C00" w:rsidRPr="00CB6983" w:rsidRDefault="00086C00" w:rsidP="00086C0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DB7A5" w14:textId="742AF5F3" w:rsidR="00086C00" w:rsidRPr="00CB6983" w:rsidRDefault="00086C00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MANDATORY</w:t>
            </w:r>
            <w:r w:rsidRPr="00CB698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41430D" w14:textId="372C9327" w:rsidR="00086C00" w:rsidRPr="00331B4E" w:rsidRDefault="00086C00" w:rsidP="00331B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MANDATORY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BDAC1A" w14:textId="6EDD4017" w:rsidR="00086C00" w:rsidRPr="00331B4E" w:rsidRDefault="00086C00" w:rsidP="00331B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MANDATORY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E2DA0F" w14:textId="7D254A5B" w:rsidR="00086C00" w:rsidRPr="00331B4E" w:rsidRDefault="00086C00" w:rsidP="00331B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MANDATORY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76BF4" w14:textId="0996A2F4" w:rsidR="00086C00" w:rsidRPr="00331B4E" w:rsidRDefault="00086C00" w:rsidP="00331B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MANDATORY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53BB2" w14:textId="3F741C66" w:rsidR="00086C00" w:rsidRPr="00086C00" w:rsidRDefault="00086C00" w:rsidP="00086C00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086C00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GB"/>
              </w:rPr>
              <w:t>Likely to always be zero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FFDD26" w14:textId="54F19DDA" w:rsidR="00086C00" w:rsidRPr="00CB6983" w:rsidRDefault="00086C00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086C00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GB"/>
              </w:rPr>
              <w:t>Likely to always be zero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3F191" w14:textId="5D93C040" w:rsidR="00086C00" w:rsidRPr="00CB6983" w:rsidRDefault="00086C00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086C00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GB"/>
              </w:rPr>
              <w:t>Likely to always be zero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E71DB3" w14:textId="5EA18579" w:rsidR="00086C00" w:rsidRPr="00CB6983" w:rsidRDefault="00086C00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086C0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For cross charging to or from a subsidiary</w:t>
            </w:r>
          </w:p>
        </w:tc>
      </w:tr>
      <w:tr w:rsidR="00086C00" w:rsidRPr="00CB6983" w14:paraId="2188F5E7" w14:textId="77777777" w:rsidTr="4097BDAB">
        <w:trPr>
          <w:trHeight w:val="445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813917" w14:textId="3EAB3711" w:rsidR="00086C00" w:rsidRPr="00CB6983" w:rsidRDefault="00086C00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EXAMPLE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7808D7" w14:textId="77E44469" w:rsidR="00086C00" w:rsidRPr="00CB6983" w:rsidRDefault="00086C00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£1472.33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F7DFB9" w14:textId="77777777" w:rsidR="00086C00" w:rsidRPr="00CB6983" w:rsidRDefault="00086C00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110 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4E77DB" w14:textId="77777777" w:rsidR="00086C00" w:rsidRPr="00CB6983" w:rsidRDefault="00086C00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123456 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8B026" w14:textId="77777777" w:rsidR="00086C00" w:rsidRPr="00CB6983" w:rsidRDefault="00086C00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12345678 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A865D" w14:textId="447E8959" w:rsidR="00086C00" w:rsidRPr="00CB6983" w:rsidRDefault="000D1FF9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1234</w:t>
            </w:r>
            <w:r w:rsidR="00086C00" w:rsidRPr="00CB698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B15F32" w14:textId="37438165" w:rsidR="00086C00" w:rsidRPr="00CB6983" w:rsidRDefault="00086C00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0000</w:t>
            </w:r>
            <w:r w:rsidR="001C5E6B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00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9DF0F4" w14:textId="77777777" w:rsidR="00086C00" w:rsidRPr="00CB6983" w:rsidRDefault="00086C00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00000000 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31C124" w14:textId="77777777" w:rsidR="00086C00" w:rsidRPr="00CB6983" w:rsidRDefault="00086C00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00000000 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B6FB4" w14:textId="650CFF4E" w:rsidR="00086C00" w:rsidRPr="00CB6983" w:rsidRDefault="00086C00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000 </w:t>
            </w:r>
          </w:p>
        </w:tc>
      </w:tr>
      <w:tr w:rsidR="00086C00" w:rsidRPr="00CB6983" w14:paraId="1086E93E" w14:textId="77777777" w:rsidTr="4097BDAB">
        <w:trPr>
          <w:trHeight w:val="445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4E6A86" w14:textId="0F8E66DE" w:rsidR="00086C00" w:rsidRPr="00CB6983" w:rsidRDefault="00086C00" w:rsidP="00AD2F1D">
            <w:pPr>
              <w:ind w:left="269" w:hanging="142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Costing Split 1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5954B8" w14:textId="306BF0B4" w:rsidR="00086C00" w:rsidRPr="00CB6983" w:rsidRDefault="005F4071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13FFF9" w14:textId="09369319" w:rsidR="00086C00" w:rsidRPr="00CB6983" w:rsidRDefault="005F4071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4FA0DD" w14:textId="48E57A8B" w:rsidR="00086C00" w:rsidRPr="00CB6983" w:rsidRDefault="00086C00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DB1AF9" w14:textId="131E2EA9" w:rsidR="00086C00" w:rsidRPr="00CB6983" w:rsidRDefault="00086C00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A69062" w14:textId="52841E97" w:rsidR="00086C00" w:rsidRPr="00CB6983" w:rsidRDefault="005F4071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DD5D8" w14:textId="3A7230AB" w:rsidR="00086C00" w:rsidRPr="00CB6983" w:rsidRDefault="001C5E6B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019BEE" w14:textId="19A5F97B" w:rsidR="00086C00" w:rsidRPr="00CB6983" w:rsidRDefault="001C5E6B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C7D8D9" w14:textId="77777777" w:rsidR="00086C00" w:rsidRPr="00CB6983" w:rsidRDefault="00086C00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D6B912" w14:textId="33F3158C" w:rsidR="00086C00" w:rsidRPr="00CB6983" w:rsidRDefault="00086C00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86C00" w:rsidRPr="00CB6983" w14:paraId="10D62259" w14:textId="77777777" w:rsidTr="4097BDAB">
        <w:trPr>
          <w:trHeight w:val="445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AEB31C" w14:textId="0562A225" w:rsidR="00086C00" w:rsidRPr="00CB6983" w:rsidRDefault="00086C00" w:rsidP="00AD2F1D">
            <w:pPr>
              <w:ind w:firstLine="127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Costing Split 2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1A0CDE" w14:textId="77777777" w:rsidR="00086C00" w:rsidRPr="00CB6983" w:rsidRDefault="00086C00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C765E" w14:textId="77777777" w:rsidR="00086C00" w:rsidRPr="00CB6983" w:rsidRDefault="00086C00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05C633" w14:textId="77777777" w:rsidR="00086C00" w:rsidRPr="00CB6983" w:rsidRDefault="00086C00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914209" w14:textId="77777777" w:rsidR="00086C00" w:rsidRPr="00CB6983" w:rsidRDefault="00086C00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9F0CE4" w14:textId="77777777" w:rsidR="00086C00" w:rsidRPr="00CB6983" w:rsidRDefault="00086C00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BE5475" w14:textId="0B566403" w:rsidR="00086C00" w:rsidRPr="00CB6983" w:rsidRDefault="001C5E6B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AC6E0" w14:textId="77777777" w:rsidR="00086C00" w:rsidRPr="00CB6983" w:rsidRDefault="00086C00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C45F6" w14:textId="77777777" w:rsidR="00086C00" w:rsidRPr="00CB6983" w:rsidRDefault="00086C00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C4B164" w14:textId="1F2C6670" w:rsidR="00086C00" w:rsidRPr="00CB6983" w:rsidRDefault="00086C00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86C00" w:rsidRPr="00CB6983" w14:paraId="13A561D7" w14:textId="77777777" w:rsidTr="4097BDAB">
        <w:trPr>
          <w:trHeight w:val="445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F05BB8" w14:textId="757185F1" w:rsidR="00086C00" w:rsidRPr="00CB6983" w:rsidRDefault="00086C00" w:rsidP="00AD2F1D">
            <w:pPr>
              <w:ind w:firstLine="127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Costing Split 3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B5BD6" w14:textId="77777777" w:rsidR="00086C00" w:rsidRPr="00CB6983" w:rsidRDefault="00086C00" w:rsidP="00086C00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E1E3E6"/>
                <w:lang w:eastAsia="en-GB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FF1136" w14:textId="77777777" w:rsidR="00086C00" w:rsidRPr="00CB6983" w:rsidRDefault="00086C00" w:rsidP="00086C00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E1E3E6"/>
                <w:lang w:eastAsia="en-GB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4427BF" w14:textId="77777777" w:rsidR="00086C00" w:rsidRPr="00CB6983" w:rsidRDefault="00086C00" w:rsidP="00086C00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E1E3E6"/>
                <w:lang w:eastAsia="en-GB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B5B023" w14:textId="77777777" w:rsidR="00086C00" w:rsidRPr="00CB6983" w:rsidRDefault="00086C00" w:rsidP="00086C00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E1E3E6"/>
                <w:lang w:eastAsia="en-GB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33222E" w14:textId="77777777" w:rsidR="00086C00" w:rsidRPr="00CB6983" w:rsidRDefault="00086C00" w:rsidP="00086C00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E1E3E6"/>
                <w:lang w:eastAsia="en-GB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3151B" w14:textId="77777777" w:rsidR="00086C00" w:rsidRPr="00CB6983" w:rsidRDefault="00086C00" w:rsidP="00086C00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E1E3E6"/>
                <w:lang w:eastAsia="en-GB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3D70D9" w14:textId="77777777" w:rsidR="00086C00" w:rsidRPr="00CB6983" w:rsidRDefault="00086C00" w:rsidP="00086C00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E1E3E6"/>
                <w:lang w:eastAsia="en-GB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EE59C" w14:textId="77777777" w:rsidR="00086C00" w:rsidRPr="00CB6983" w:rsidRDefault="00086C00" w:rsidP="00086C00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E1E3E6"/>
                <w:lang w:eastAsia="en-GB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B7508" w14:textId="295322F9" w:rsidR="00086C00" w:rsidRPr="00CB6983" w:rsidRDefault="00086C00" w:rsidP="00086C00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E1E3E6"/>
                <w:lang w:eastAsia="en-GB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86C00" w:rsidRPr="00CB6983" w14:paraId="0BC976EA" w14:textId="77777777" w:rsidTr="4097BDAB">
        <w:trPr>
          <w:trHeight w:val="485"/>
        </w:trPr>
        <w:tc>
          <w:tcPr>
            <w:tcW w:w="161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AA735D8" w14:textId="68E3637C" w:rsidR="00086C00" w:rsidRPr="00CB6983" w:rsidRDefault="00086C00" w:rsidP="00086C0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B6983">
              <w:rPr>
                <w:rStyle w:val="Heading1Char"/>
                <w:rFonts w:asciiTheme="minorHAnsi" w:hAnsiTheme="minorHAnsi" w:cstheme="minorHAnsi"/>
                <w:sz w:val="22"/>
                <w:szCs w:val="22"/>
              </w:rPr>
              <w:t xml:space="preserve"> Section </w:t>
            </w:r>
            <w:r w:rsidR="003A7A2C">
              <w:rPr>
                <w:rStyle w:val="Heading1Char"/>
                <w:rFonts w:asciiTheme="minorHAnsi" w:hAnsiTheme="minorHAnsi" w:cstheme="minorHAnsi"/>
                <w:sz w:val="22"/>
                <w:szCs w:val="22"/>
              </w:rPr>
              <w:t>8</w:t>
            </w:r>
            <w:r w:rsidRPr="00CB6983">
              <w:rPr>
                <w:rStyle w:val="Heading1Char"/>
                <w:rFonts w:asciiTheme="minorHAnsi" w:hAnsiTheme="minorHAnsi" w:cstheme="minorHAnsi"/>
                <w:sz w:val="22"/>
                <w:szCs w:val="22"/>
              </w:rPr>
              <w:t>:  Costing Information (for payments associated with projects)</w: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CB69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please refer to </w:t>
            </w:r>
            <w:r w:rsidR="005B6416">
              <w:rPr>
                <w:rFonts w:asciiTheme="minorHAnsi" w:hAnsiTheme="minorHAnsi" w:cstheme="minorHAnsi"/>
                <w:bCs/>
                <w:sz w:val="22"/>
                <w:szCs w:val="22"/>
              </w:rPr>
              <w:t>our</w:t>
            </w:r>
            <w:r w:rsidRPr="00CB69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hyperlink r:id="rId17" w:history="1">
              <w:r w:rsidR="005B641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Guidance for POETA</w:t>
              </w:r>
            </w:hyperlink>
          </w:p>
        </w:tc>
      </w:tr>
      <w:tr w:rsidR="00850CF6" w:rsidRPr="00CB6983" w14:paraId="47411E9E" w14:textId="77777777" w:rsidTr="4097BDAB">
        <w:trPr>
          <w:trHeight w:val="445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AE3A182" w14:textId="4BAB86A3" w:rsidR="00850CF6" w:rsidRPr="00CB6983" w:rsidRDefault="00850CF6" w:rsidP="00086C00">
            <w:pPr>
              <w:ind w:firstLine="127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AD89B4B" w14:textId="77777777" w:rsidR="00850CF6" w:rsidRPr="00850CF6" w:rsidRDefault="00850CF6" w:rsidP="00850CF6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0CF6">
              <w:rPr>
                <w:rFonts w:asciiTheme="minorHAnsi" w:hAnsiTheme="minorHAnsi" w:cstheme="minorHAnsi"/>
                <w:b/>
                <w:sz w:val="22"/>
                <w:szCs w:val="22"/>
              </w:rPr>
              <w:t>Amount</w:t>
            </w:r>
          </w:p>
          <w:p w14:paraId="3E754BA8" w14:textId="15F50A77" w:rsidR="00850CF6" w:rsidRPr="00CB6983" w:rsidRDefault="00850CF6" w:rsidP="00850CF6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0CF6">
              <w:rPr>
                <w:rFonts w:asciiTheme="minorHAnsi" w:hAnsiTheme="minorHAnsi" w:cstheme="minorHAnsi"/>
                <w:b/>
                <w:sz w:val="22"/>
                <w:szCs w:val="22"/>
              </w:rPr>
              <w:t>(GBP)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E43563" w14:textId="77777777" w:rsidR="00850CF6" w:rsidRPr="00CB6983" w:rsidRDefault="00850CF6" w:rsidP="00086C00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69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Project number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E0EA23" w14:textId="77777777" w:rsidR="00850CF6" w:rsidRPr="00CB6983" w:rsidRDefault="00850CF6" w:rsidP="00086C00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69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Task Number </w:t>
            </w:r>
          </w:p>
        </w:tc>
        <w:tc>
          <w:tcPr>
            <w:tcW w:w="2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C830C05" w14:textId="77777777" w:rsidR="00850CF6" w:rsidRPr="00CB6983" w:rsidRDefault="00850CF6" w:rsidP="00086C00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69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Expenditure Type</w:t>
            </w:r>
          </w:p>
        </w:tc>
        <w:tc>
          <w:tcPr>
            <w:tcW w:w="5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F78808" w14:textId="77777777" w:rsidR="00850CF6" w:rsidRPr="00CB6983" w:rsidRDefault="00850CF6" w:rsidP="00086C00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6983">
              <w:rPr>
                <w:rFonts w:asciiTheme="minorHAnsi" w:hAnsiTheme="minorHAnsi" w:cstheme="minorHAnsi"/>
                <w:b/>
                <w:sz w:val="22"/>
                <w:szCs w:val="22"/>
              </w:rPr>
              <w:t>Expenditure Organisation</w:t>
            </w:r>
          </w:p>
          <w:p w14:paraId="09E8E90C" w14:textId="0C2844C3" w:rsidR="00850CF6" w:rsidRPr="00CB6983" w:rsidRDefault="00850CF6" w:rsidP="00850CF6">
            <w:pPr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03896" w:rsidRPr="00CB6983" w14:paraId="029C0F94" w14:textId="77777777" w:rsidTr="4097BDAB">
        <w:trPr>
          <w:trHeight w:val="485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406226" w14:textId="5036EC45" w:rsidR="00203896" w:rsidRPr="00CB6983" w:rsidRDefault="00203896" w:rsidP="00086C00">
            <w:pPr>
              <w:ind w:firstLine="127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2D4AC8" w14:textId="77777777" w:rsidR="00203896" w:rsidRPr="00850CF6" w:rsidRDefault="00203896" w:rsidP="00850CF6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en-US"/>
              </w:rPr>
            </w:pPr>
            <w:r w:rsidRPr="00850CF6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en-US"/>
              </w:rPr>
              <w:t>MANDATORY</w:t>
            </w:r>
          </w:p>
          <w:p w14:paraId="71DE22F3" w14:textId="453D13CC" w:rsidR="00203896" w:rsidRPr="00CB6983" w:rsidRDefault="00203896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485E4" w14:textId="5E589860" w:rsidR="00203896" w:rsidRPr="00331B4E" w:rsidRDefault="00203896" w:rsidP="00331B4E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69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913466" w14:textId="77777777" w:rsidR="00203896" w:rsidRPr="00CB6983" w:rsidRDefault="00203896" w:rsidP="00086C0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69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MANDATORY</w:t>
            </w:r>
          </w:p>
          <w:p w14:paraId="27940C37" w14:textId="07DA8BA5" w:rsidR="00203896" w:rsidRPr="00AD2F1D" w:rsidRDefault="00203896" w:rsidP="00086C0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2F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Use</w:t>
            </w:r>
            <w:r w:rsidR="00AD2F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AD2F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task 1 if unknown</w:t>
            </w:r>
          </w:p>
        </w:tc>
        <w:tc>
          <w:tcPr>
            <w:tcW w:w="2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765E9" w14:textId="7544A803" w:rsidR="00203896" w:rsidRPr="00331B4E" w:rsidRDefault="00203896" w:rsidP="00331B4E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69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5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115E" w14:textId="79419F37" w:rsidR="00203896" w:rsidRPr="00203896" w:rsidRDefault="00203896" w:rsidP="00203896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69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Always University of Edinburgh</w:t>
            </w:r>
          </w:p>
        </w:tc>
      </w:tr>
      <w:tr w:rsidR="00203896" w:rsidRPr="00CB6983" w14:paraId="4D98C91A" w14:textId="77777777" w:rsidTr="4097BDAB">
        <w:trPr>
          <w:trHeight w:val="485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0E5EBB" w14:textId="1FC53D05" w:rsidR="00203896" w:rsidRPr="00CB6983" w:rsidRDefault="00563C21" w:rsidP="00563C21">
            <w:pPr>
              <w:ind w:firstLine="127"/>
              <w:jc w:val="center"/>
              <w:textAlignment w:val="baseline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EXAMPLE</w:t>
            </w:r>
          </w:p>
        </w:tc>
        <w:tc>
          <w:tcPr>
            <w:tcW w:w="286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0A7740" w14:textId="07D0A4C3" w:rsidR="00203896" w:rsidRPr="00CB6983" w:rsidRDefault="00203896" w:rsidP="00203896">
            <w:pPr>
              <w:jc w:val="center"/>
              <w:textAlignment w:val="baseline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£1472.33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DA57F" w14:textId="4F72316E" w:rsidR="00203896" w:rsidRPr="00CB6983" w:rsidRDefault="00203896" w:rsidP="00086C0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1172081_</w:t>
            </w:r>
            <w:r w:rsidRPr="00CB6983">
              <w:rPr>
                <w:rFonts w:asciiTheme="minorHAnsi" w:hAnsiTheme="minorHAnsi" w:cstheme="minorHAnsi"/>
                <w:i/>
                <w:sz w:val="22"/>
                <w:szCs w:val="22"/>
              </w:rPr>
              <w:t>117083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2CB68" w14:textId="77777777" w:rsidR="00203896" w:rsidRPr="00CB6983" w:rsidRDefault="00203896" w:rsidP="00086C00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CB6983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  <w:tc>
          <w:tcPr>
            <w:tcW w:w="24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123F8E" w14:textId="0AE9C019" w:rsidR="00203896" w:rsidRPr="00331B4E" w:rsidRDefault="00331B4E" w:rsidP="00086C00">
            <w:pPr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331B4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Research Consumables</w:t>
            </w:r>
          </w:p>
        </w:tc>
        <w:tc>
          <w:tcPr>
            <w:tcW w:w="579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6946B" w14:textId="497C3D34" w:rsidR="00203896" w:rsidRPr="00203896" w:rsidRDefault="00203896" w:rsidP="00203896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CB6983">
              <w:rPr>
                <w:rFonts w:asciiTheme="minorHAnsi" w:hAnsiTheme="minorHAnsi" w:cstheme="minorHAnsi"/>
                <w:i/>
                <w:sz w:val="22"/>
                <w:szCs w:val="22"/>
              </w:rPr>
              <w:t>University of Edinburgh</w:t>
            </w:r>
          </w:p>
        </w:tc>
      </w:tr>
      <w:tr w:rsidR="00203896" w:rsidRPr="00CB6983" w14:paraId="537BB5D7" w14:textId="77777777" w:rsidTr="4097BDAB">
        <w:trPr>
          <w:trHeight w:val="44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CA93" w14:textId="0B853F41" w:rsidR="00203896" w:rsidRPr="00CB6983" w:rsidRDefault="00203896" w:rsidP="00AD2F1D">
            <w:pPr>
              <w:ind w:firstLine="127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Costing Split 1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4E28" w14:textId="6A900D54" w:rsidR="00203896" w:rsidRPr="00CB6983" w:rsidRDefault="005F4071" w:rsidP="008F32D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" w:name="Text7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29CE" w14:textId="66B3C3CD" w:rsidR="00203896" w:rsidRPr="00CB6983" w:rsidRDefault="005F4071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" w:name="Text7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86C13" w14:textId="77777777" w:rsidR="00203896" w:rsidRPr="00CB6983" w:rsidRDefault="00203896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" w:name="Text80"/>
            <w:r w:rsidRPr="00CB698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DD22" w14:textId="77777777" w:rsidR="00203896" w:rsidRPr="00CB6983" w:rsidRDefault="00203896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" w:name="Text81"/>
            <w:r w:rsidRPr="00CB698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B5CF" w14:textId="6E2D3E04" w:rsidR="00203896" w:rsidRPr="00CB6983" w:rsidRDefault="00203896" w:rsidP="00203896">
            <w:pPr>
              <w:jc w:val="center"/>
              <w:rPr>
                <w:sz w:val="22"/>
                <w:szCs w:val="22"/>
              </w:rPr>
            </w:pPr>
            <w:r w:rsidRPr="00CB6983">
              <w:rPr>
                <w:rFonts w:asciiTheme="minorHAnsi" w:hAnsiTheme="minorHAnsi" w:cstheme="minorHAnsi"/>
                <w:i/>
                <w:sz w:val="22"/>
                <w:szCs w:val="22"/>
              </w:rPr>
              <w:t>University of Edinburgh</w:t>
            </w:r>
          </w:p>
        </w:tc>
      </w:tr>
      <w:tr w:rsidR="00203896" w:rsidRPr="00CB6983" w14:paraId="2E8F99BA" w14:textId="77777777" w:rsidTr="4097BDAB">
        <w:trPr>
          <w:trHeight w:val="44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EBAC" w14:textId="7360DFD1" w:rsidR="00203896" w:rsidRPr="00CB6983" w:rsidRDefault="00203896" w:rsidP="00AD2F1D">
            <w:pPr>
              <w:ind w:firstLine="127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CB69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Costing Split 2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56CD" w14:textId="72AA7755" w:rsidR="00203896" w:rsidRPr="00CB6983" w:rsidRDefault="00203896" w:rsidP="008F32D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CD3E" w14:textId="77777777" w:rsidR="00203896" w:rsidRPr="00CB6983" w:rsidRDefault="00203896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" w:name="Text85"/>
            <w:r w:rsidRPr="00CB698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840A" w14:textId="77777777" w:rsidR="00203896" w:rsidRPr="00CB6983" w:rsidRDefault="00203896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" w:name="Text86"/>
            <w:r w:rsidRPr="00CB698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362B" w14:textId="77777777" w:rsidR="00203896" w:rsidRPr="00CB6983" w:rsidRDefault="00203896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" w:name="Text87"/>
            <w:r w:rsidRPr="00CB698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5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8D7E7" w14:textId="5D55173D" w:rsidR="00203896" w:rsidRPr="00CB6983" w:rsidRDefault="00203896" w:rsidP="00203896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B6983">
              <w:rPr>
                <w:rFonts w:asciiTheme="minorHAnsi" w:hAnsiTheme="minorHAnsi" w:cstheme="minorHAnsi"/>
                <w:i/>
                <w:sz w:val="22"/>
                <w:szCs w:val="22"/>
              </w:rPr>
              <w:t>University of Edinburgh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03896" w:rsidRPr="00CB6983" w14:paraId="3AF261DF" w14:textId="77777777" w:rsidTr="4097BDAB">
        <w:trPr>
          <w:trHeight w:val="44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421F" w14:textId="3B5DB5D5" w:rsidR="00203896" w:rsidRPr="00CB6983" w:rsidRDefault="00203896" w:rsidP="00AD2F1D">
            <w:pPr>
              <w:ind w:firstLine="127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69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Costing Split 3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CC40" w14:textId="11590628" w:rsidR="00203896" w:rsidRPr="00CB6983" w:rsidRDefault="00203896" w:rsidP="008F32DC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56A66" w14:textId="77777777" w:rsidR="00203896" w:rsidRPr="00CB6983" w:rsidRDefault="00203896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" w:name="Text91"/>
            <w:r w:rsidRPr="00CB698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98E8" w14:textId="77777777" w:rsidR="00203896" w:rsidRPr="00CB6983" w:rsidRDefault="00203896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0" w:name="Text92"/>
            <w:r w:rsidRPr="00CB698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9CB8E" w14:textId="77777777" w:rsidR="00203896" w:rsidRPr="00CB6983" w:rsidRDefault="00203896" w:rsidP="00086C00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1" w:name="Text93"/>
            <w:r w:rsidRPr="00CB698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5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557D" w14:textId="7B05CB7A" w:rsidR="00203896" w:rsidRPr="00CB6983" w:rsidRDefault="00203896" w:rsidP="007173FC">
            <w:pPr>
              <w:jc w:val="center"/>
              <w:rPr>
                <w:sz w:val="22"/>
                <w:szCs w:val="22"/>
              </w:rPr>
            </w:pPr>
            <w:bookmarkStart w:id="12" w:name="Text94"/>
            <w:r w:rsidRPr="00CB6983">
              <w:rPr>
                <w:rFonts w:asciiTheme="minorHAnsi" w:hAnsiTheme="minorHAnsi" w:cstheme="minorHAnsi"/>
                <w:i/>
                <w:sz w:val="22"/>
                <w:szCs w:val="22"/>
              </w:rPr>
              <w:t>University of Edinburgh</w:t>
            </w:r>
            <w:bookmarkEnd w:id="12"/>
          </w:p>
        </w:tc>
      </w:tr>
      <w:tr w:rsidR="002A3861" w:rsidRPr="00CB6983" w14:paraId="5527FC81" w14:textId="77777777" w:rsidTr="4097BDAB">
        <w:trPr>
          <w:trHeight w:val="445"/>
        </w:trPr>
        <w:tc>
          <w:tcPr>
            <w:tcW w:w="16124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A9A1BC5" w14:textId="3CEF681C" w:rsidR="002A3861" w:rsidRPr="00CB6983" w:rsidRDefault="002A3861" w:rsidP="4097BDAB">
            <w:pPr>
              <w:textAlignment w:val="baseline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097BDA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Section 9: </w:t>
            </w:r>
            <w:r w:rsidR="00D001F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Changes p</w:t>
            </w:r>
            <w:r w:rsidRPr="4097BDA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repar</w:t>
            </w:r>
            <w:r w:rsidR="00526FD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ed by:</w:t>
            </w:r>
            <w:r w:rsidR="007E23BD" w:rsidRPr="4097BDA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A3861" w:rsidRPr="00CB6983" w14:paraId="450ECD22" w14:textId="77777777" w:rsidTr="4097BDAB">
        <w:trPr>
          <w:trHeight w:val="305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161AC" w14:textId="36D92F2A" w:rsidR="002A3861" w:rsidRPr="00CB6983" w:rsidRDefault="002A3861" w:rsidP="002A3861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Prepar</w:t>
            </w:r>
            <w:r w:rsidR="006F2F9B">
              <w:rPr>
                <w:rFonts w:asciiTheme="minorHAnsi" w:hAnsiTheme="minorHAnsi" w:cstheme="minorHAnsi"/>
                <w:sz w:val="22"/>
                <w:szCs w:val="22"/>
              </w:rPr>
              <w:t>er name</w: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2CE5CB" w14:textId="77777777" w:rsidR="002A3861" w:rsidRPr="00FC5F16" w:rsidRDefault="002A3861" w:rsidP="002A3861">
            <w:pPr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5F1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F1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instrText xml:space="preserve"> FORMTEXT </w:instrText>
            </w:r>
            <w:r w:rsidRPr="00FC5F1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</w:r>
            <w:r w:rsidRPr="00FC5F1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fldChar w:fldCharType="separate"/>
            </w:r>
            <w:r w:rsidRPr="00FC5F16">
              <w:rPr>
                <w:rFonts w:asciiTheme="minorHAnsi" w:hAnsiTheme="minorHAnsi" w:cstheme="minorHAnsi"/>
                <w:b/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FC5F16">
              <w:rPr>
                <w:rFonts w:asciiTheme="minorHAnsi" w:hAnsiTheme="minorHAnsi" w:cstheme="minorHAnsi"/>
                <w:b/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FC5F16">
              <w:rPr>
                <w:rFonts w:asciiTheme="minorHAnsi" w:hAnsiTheme="minorHAnsi" w:cstheme="minorHAnsi"/>
                <w:b/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FC5F16">
              <w:rPr>
                <w:rFonts w:asciiTheme="minorHAnsi" w:hAnsiTheme="minorHAnsi" w:cstheme="minorHAnsi"/>
                <w:b/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FC5F16">
              <w:rPr>
                <w:rFonts w:asciiTheme="minorHAnsi" w:hAnsiTheme="minorHAnsi" w:cstheme="minorHAnsi"/>
                <w:b/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FC5F1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1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85C37" w14:textId="77777777" w:rsidR="002A3861" w:rsidRPr="00CB6983" w:rsidRDefault="002A3861" w:rsidP="002A386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</w:rPr>
              <w:t>Date (DD/MM/YYYY):</w:t>
            </w:r>
          </w:p>
        </w:tc>
        <w:tc>
          <w:tcPr>
            <w:tcW w:w="5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7657B0" w14:textId="77777777" w:rsidR="002A3861" w:rsidRPr="00FC5F16" w:rsidRDefault="002A3861" w:rsidP="002A3861">
            <w:pPr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5F1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C5F1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instrText xml:space="preserve"> FORMTEXT </w:instrText>
            </w:r>
            <w:r w:rsidRPr="00FC5F1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</w:r>
            <w:r w:rsidRPr="00FC5F1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fldChar w:fldCharType="separate"/>
            </w:r>
            <w:r w:rsidRPr="00FC5F1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FC5F1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FC5F1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FC5F1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FC5F1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FC5F1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086C00" w:rsidRPr="00CB6983" w14:paraId="6E7022DC" w14:textId="77777777" w:rsidTr="4097BDAB">
        <w:trPr>
          <w:trHeight w:val="445"/>
        </w:trPr>
        <w:tc>
          <w:tcPr>
            <w:tcW w:w="16124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FA16A18" w14:textId="62325364" w:rsidR="00086C00" w:rsidRPr="00CB6983" w:rsidRDefault="00086C00" w:rsidP="00086C0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B69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Section </w:t>
            </w:r>
            <w:r w:rsidR="002A3861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Pr="00CB69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Authorisation - </w:t>
            </w:r>
            <w:r w:rsidRPr="00CB6983">
              <w:rPr>
                <w:rFonts w:asciiTheme="minorHAnsi" w:hAnsiTheme="minorHAnsi" w:cstheme="minorHAnsi"/>
                <w:sz w:val="22"/>
                <w:szCs w:val="22"/>
              </w:rPr>
              <w:t xml:space="preserve">the above information has </w:t>
            </w:r>
            <w:r w:rsidRPr="002A38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been verified and authorised by Head of School or Authorised Signatory</w:t>
            </w:r>
          </w:p>
        </w:tc>
      </w:tr>
      <w:tr w:rsidR="00086C00" w:rsidRPr="00CB6983" w14:paraId="2B970D25" w14:textId="77777777" w:rsidTr="4097BDAB">
        <w:trPr>
          <w:trHeight w:val="445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653C5" w14:textId="46C54DC0" w:rsidR="00086C00" w:rsidRPr="00CB6983" w:rsidRDefault="00086C00" w:rsidP="00086C00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</w:rPr>
              <w:t>Authorised by:</w:t>
            </w:r>
          </w:p>
        </w:tc>
        <w:tc>
          <w:tcPr>
            <w:tcW w:w="4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F8A487" w14:textId="77777777" w:rsidR="00086C00" w:rsidRPr="00FC5F16" w:rsidRDefault="00086C00" w:rsidP="00086C00">
            <w:pPr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5F1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F1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instrText xml:space="preserve"> FORMTEXT </w:instrText>
            </w:r>
            <w:r w:rsidRPr="00FC5F1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</w:r>
            <w:r w:rsidRPr="00FC5F1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fldChar w:fldCharType="separate"/>
            </w:r>
            <w:r w:rsidRPr="00FC5F16">
              <w:rPr>
                <w:rFonts w:asciiTheme="minorHAnsi" w:hAnsiTheme="minorHAnsi" w:cstheme="minorHAnsi"/>
                <w:b/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FC5F16">
              <w:rPr>
                <w:rFonts w:asciiTheme="minorHAnsi" w:hAnsiTheme="minorHAnsi" w:cstheme="minorHAnsi"/>
                <w:b/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FC5F16">
              <w:rPr>
                <w:rFonts w:asciiTheme="minorHAnsi" w:hAnsiTheme="minorHAnsi" w:cstheme="minorHAnsi"/>
                <w:b/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FC5F16">
              <w:rPr>
                <w:rFonts w:asciiTheme="minorHAnsi" w:hAnsiTheme="minorHAnsi" w:cstheme="minorHAnsi"/>
                <w:b/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FC5F16">
              <w:rPr>
                <w:rFonts w:asciiTheme="minorHAnsi" w:hAnsiTheme="minorHAnsi" w:cstheme="minorHAnsi"/>
                <w:b/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FC5F1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1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CCA177" w14:textId="77777777" w:rsidR="00086C00" w:rsidRPr="00CB6983" w:rsidRDefault="00086C00" w:rsidP="00086C00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B6983">
              <w:rPr>
                <w:rFonts w:asciiTheme="minorHAnsi" w:hAnsiTheme="minorHAnsi" w:cstheme="minorHAnsi"/>
                <w:sz w:val="22"/>
                <w:szCs w:val="22"/>
              </w:rPr>
              <w:t>Date (DD/MM/YYYY):</w:t>
            </w:r>
          </w:p>
        </w:tc>
        <w:tc>
          <w:tcPr>
            <w:tcW w:w="5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5B2495" w14:textId="3C5FEAF3" w:rsidR="00086C00" w:rsidRPr="00FC5F16" w:rsidRDefault="00086C00" w:rsidP="00086C00">
            <w:pPr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5F1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C5F1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instrText xml:space="preserve"> FORMTEXT </w:instrText>
            </w:r>
            <w:r w:rsidRPr="00FC5F1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</w:r>
            <w:r w:rsidRPr="00FC5F1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fldChar w:fldCharType="separate"/>
            </w:r>
            <w:r w:rsidRPr="00FC5F1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FC5F1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FC5F1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FC5F1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FC5F1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FC5F1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fldChar w:fldCharType="end"/>
            </w:r>
          </w:p>
        </w:tc>
      </w:tr>
    </w:tbl>
    <w:p w14:paraId="288D6B5A" w14:textId="43469457" w:rsidR="00C86C38" w:rsidRPr="00C55FE7" w:rsidRDefault="00C86C38" w:rsidP="007E5270">
      <w:pPr>
        <w:pStyle w:val="Heading1"/>
        <w:spacing w:before="133"/>
        <w:rPr>
          <w:rFonts w:asciiTheme="minorHAnsi" w:hAnsiTheme="minorHAnsi"/>
          <w:w w:val="115"/>
          <w:sz w:val="2"/>
          <w:szCs w:val="2"/>
        </w:rPr>
      </w:pPr>
    </w:p>
    <w:sectPr w:rsidR="00C86C38" w:rsidRPr="00C55FE7" w:rsidSect="007E5270">
      <w:pgSz w:w="16838" w:h="11906" w:orient="landscape"/>
      <w:pgMar w:top="426" w:right="567" w:bottom="567" w:left="144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6AEA6" w14:textId="77777777" w:rsidR="00F97F96" w:rsidRDefault="00F97F96" w:rsidP="00F2711F">
      <w:r>
        <w:separator/>
      </w:r>
    </w:p>
  </w:endnote>
  <w:endnote w:type="continuationSeparator" w:id="0">
    <w:p w14:paraId="30A30859" w14:textId="77777777" w:rsidR="00F97F96" w:rsidRDefault="00F97F96" w:rsidP="00F2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F520" w14:textId="743DCDAD" w:rsidR="00F2711F" w:rsidRDefault="00F2711F">
    <w:pPr>
      <w:pStyle w:val="Footer"/>
      <w:jc w:val="center"/>
      <w:rPr>
        <w:rFonts w:asciiTheme="minorHAnsi" w:hAnsiTheme="minorHAnsi"/>
        <w:sz w:val="24"/>
        <w:szCs w:val="24"/>
      </w:rPr>
    </w:pPr>
    <w:r w:rsidRPr="00F2711F">
      <w:rPr>
        <w:rFonts w:asciiTheme="minorHAnsi" w:hAnsiTheme="minorHAnsi"/>
        <w:sz w:val="24"/>
        <w:szCs w:val="24"/>
      </w:rPr>
      <w:t xml:space="preserve">Page </w:t>
    </w:r>
    <w:r w:rsidRPr="00F2711F">
      <w:rPr>
        <w:rFonts w:asciiTheme="minorHAnsi" w:hAnsiTheme="minorHAnsi"/>
        <w:sz w:val="24"/>
        <w:szCs w:val="24"/>
      </w:rPr>
      <w:fldChar w:fldCharType="begin"/>
    </w:r>
    <w:r w:rsidRPr="00F2711F">
      <w:rPr>
        <w:rFonts w:asciiTheme="minorHAnsi" w:hAnsiTheme="minorHAnsi"/>
        <w:sz w:val="24"/>
        <w:szCs w:val="24"/>
      </w:rPr>
      <w:instrText xml:space="preserve"> PAGE  \* Arabic  \* MERGEFORMAT </w:instrText>
    </w:r>
    <w:r w:rsidRPr="00F2711F">
      <w:rPr>
        <w:rFonts w:asciiTheme="minorHAnsi" w:hAnsiTheme="minorHAnsi"/>
        <w:sz w:val="24"/>
        <w:szCs w:val="24"/>
      </w:rPr>
      <w:fldChar w:fldCharType="separate"/>
    </w:r>
    <w:r w:rsidR="005D122E">
      <w:rPr>
        <w:rFonts w:asciiTheme="minorHAnsi" w:hAnsiTheme="minorHAnsi"/>
        <w:noProof/>
        <w:sz w:val="24"/>
        <w:szCs w:val="24"/>
      </w:rPr>
      <w:t>2</w:t>
    </w:r>
    <w:r w:rsidRPr="00F2711F">
      <w:rPr>
        <w:rFonts w:asciiTheme="minorHAnsi" w:hAnsiTheme="minorHAnsi"/>
        <w:sz w:val="24"/>
        <w:szCs w:val="24"/>
      </w:rPr>
      <w:fldChar w:fldCharType="end"/>
    </w:r>
    <w:r w:rsidRPr="00F2711F">
      <w:rPr>
        <w:rFonts w:asciiTheme="minorHAnsi" w:hAnsiTheme="minorHAnsi"/>
        <w:sz w:val="24"/>
        <w:szCs w:val="24"/>
      </w:rPr>
      <w:t xml:space="preserve"> of </w:t>
    </w:r>
    <w:r w:rsidRPr="00F2711F">
      <w:rPr>
        <w:rFonts w:asciiTheme="minorHAnsi" w:hAnsiTheme="minorHAnsi"/>
        <w:sz w:val="24"/>
        <w:szCs w:val="24"/>
      </w:rPr>
      <w:fldChar w:fldCharType="begin"/>
    </w:r>
    <w:r w:rsidRPr="00F2711F">
      <w:rPr>
        <w:rFonts w:asciiTheme="minorHAnsi" w:hAnsiTheme="minorHAnsi"/>
        <w:sz w:val="24"/>
        <w:szCs w:val="24"/>
      </w:rPr>
      <w:instrText xml:space="preserve"> NUMPAGES  \* Arabic  \* MERGEFORMAT </w:instrText>
    </w:r>
    <w:r w:rsidRPr="00F2711F">
      <w:rPr>
        <w:rFonts w:asciiTheme="minorHAnsi" w:hAnsiTheme="minorHAnsi"/>
        <w:sz w:val="24"/>
        <w:szCs w:val="24"/>
      </w:rPr>
      <w:fldChar w:fldCharType="separate"/>
    </w:r>
    <w:r w:rsidR="005D122E">
      <w:rPr>
        <w:rFonts w:asciiTheme="minorHAnsi" w:hAnsiTheme="minorHAnsi"/>
        <w:noProof/>
        <w:sz w:val="24"/>
        <w:szCs w:val="24"/>
      </w:rPr>
      <w:t>3</w:t>
    </w:r>
    <w:r w:rsidRPr="00F2711F">
      <w:rPr>
        <w:rFonts w:asciiTheme="minorHAnsi" w:hAnsiTheme="minorHAnsi"/>
        <w:sz w:val="24"/>
        <w:szCs w:val="24"/>
      </w:rPr>
      <w:fldChar w:fldCharType="end"/>
    </w:r>
  </w:p>
  <w:p w14:paraId="37B695D5" w14:textId="7CBEDB9F" w:rsidR="00F2711F" w:rsidRPr="00F2711F" w:rsidRDefault="005D122E" w:rsidP="0089304F">
    <w:pPr>
      <w:pStyle w:val="Footer"/>
      <w:jc w:val="right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sz w:val="24"/>
        <w:szCs w:val="24"/>
      </w:rPr>
      <w:tab/>
    </w:r>
    <w:r w:rsidR="006F2F9B">
      <w:rPr>
        <w:rFonts w:asciiTheme="minorHAnsi" w:hAnsiTheme="minorHAnsi"/>
        <w:sz w:val="24"/>
        <w:szCs w:val="24"/>
      </w:rPr>
      <w:t xml:space="preserve">SA </w:t>
    </w:r>
    <w:r w:rsidR="001F5A62">
      <w:rPr>
        <w:rFonts w:asciiTheme="minorHAnsi" w:hAnsiTheme="minorHAnsi"/>
        <w:sz w:val="24"/>
        <w:szCs w:val="24"/>
      </w:rPr>
      <w:t>Scholarship Forms V</w:t>
    </w:r>
    <w:r w:rsidR="00D54C1C">
      <w:rPr>
        <w:rFonts w:asciiTheme="minorHAnsi" w:hAnsiTheme="minorHAnsi"/>
        <w:sz w:val="24"/>
        <w:szCs w:val="24"/>
      </w:rPr>
      <w:t>6</w:t>
    </w:r>
    <w:r w:rsidR="0042343B">
      <w:rPr>
        <w:rFonts w:asciiTheme="minorHAnsi" w:hAnsiTheme="minorHAnsi"/>
        <w:sz w:val="24"/>
        <w:szCs w:val="24"/>
      </w:rPr>
      <w:t xml:space="preserve"> </w:t>
    </w:r>
    <w:r w:rsidR="00D54C1C">
      <w:rPr>
        <w:rFonts w:asciiTheme="minorHAnsi" w:hAnsiTheme="minorHAnsi"/>
        <w:sz w:val="24"/>
        <w:szCs w:val="24"/>
      </w:rPr>
      <w:t>March 2026</w:t>
    </w:r>
  </w:p>
  <w:p w14:paraId="729ED19C" w14:textId="77777777" w:rsidR="00F2711F" w:rsidRDefault="00F271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48920" w14:textId="77777777" w:rsidR="00F97F96" w:rsidRDefault="00F97F96" w:rsidP="00F2711F">
      <w:r>
        <w:separator/>
      </w:r>
    </w:p>
  </w:footnote>
  <w:footnote w:type="continuationSeparator" w:id="0">
    <w:p w14:paraId="5A68822E" w14:textId="77777777" w:rsidR="00F97F96" w:rsidRDefault="00F97F96" w:rsidP="00F27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94EFE"/>
    <w:multiLevelType w:val="hybridMultilevel"/>
    <w:tmpl w:val="D3BECF94"/>
    <w:lvl w:ilvl="0" w:tplc="19C281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12878"/>
    <w:multiLevelType w:val="multilevel"/>
    <w:tmpl w:val="9B16472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55E61F0C"/>
    <w:multiLevelType w:val="multilevel"/>
    <w:tmpl w:val="6CEAC84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3" w15:restartNumberingAfterBreak="0">
    <w:nsid w:val="79644223"/>
    <w:multiLevelType w:val="multilevel"/>
    <w:tmpl w:val="E8246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9zZcy76i8K6gbh08o9sXGeZR2a95XCPJpjvqzyj3JJQ3E0vbvJEea4aicNjaw/ndmwsC143VsNiz5nmxqiwqoQ==" w:salt="C4Gix1QooxpQxgYkcC7V7A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123"/>
    <w:rsid w:val="000037FC"/>
    <w:rsid w:val="000041F3"/>
    <w:rsid w:val="00004A59"/>
    <w:rsid w:val="00007044"/>
    <w:rsid w:val="00035C09"/>
    <w:rsid w:val="000434D4"/>
    <w:rsid w:val="000451D6"/>
    <w:rsid w:val="0004597F"/>
    <w:rsid w:val="00086C00"/>
    <w:rsid w:val="00090F61"/>
    <w:rsid w:val="000A3F4B"/>
    <w:rsid w:val="000D1FF9"/>
    <w:rsid w:val="000D596C"/>
    <w:rsid w:val="000E24C3"/>
    <w:rsid w:val="000F54CB"/>
    <w:rsid w:val="001228BF"/>
    <w:rsid w:val="0012592A"/>
    <w:rsid w:val="00170F0F"/>
    <w:rsid w:val="00190A29"/>
    <w:rsid w:val="00190E22"/>
    <w:rsid w:val="001A1068"/>
    <w:rsid w:val="001B508A"/>
    <w:rsid w:val="001B66F4"/>
    <w:rsid w:val="001C43C6"/>
    <w:rsid w:val="001C5E6B"/>
    <w:rsid w:val="001E3065"/>
    <w:rsid w:val="001F3884"/>
    <w:rsid w:val="001F5A62"/>
    <w:rsid w:val="00201D4E"/>
    <w:rsid w:val="00203896"/>
    <w:rsid w:val="00204E4A"/>
    <w:rsid w:val="00211AB7"/>
    <w:rsid w:val="0021477A"/>
    <w:rsid w:val="00221CE0"/>
    <w:rsid w:val="00226253"/>
    <w:rsid w:val="00230CD4"/>
    <w:rsid w:val="0023450E"/>
    <w:rsid w:val="002453CE"/>
    <w:rsid w:val="00273892"/>
    <w:rsid w:val="00283737"/>
    <w:rsid w:val="002A3861"/>
    <w:rsid w:val="002B6886"/>
    <w:rsid w:val="002C48D8"/>
    <w:rsid w:val="002F0E2E"/>
    <w:rsid w:val="003143F7"/>
    <w:rsid w:val="00320239"/>
    <w:rsid w:val="00331B4E"/>
    <w:rsid w:val="003349E1"/>
    <w:rsid w:val="003411A2"/>
    <w:rsid w:val="00362AB3"/>
    <w:rsid w:val="00387507"/>
    <w:rsid w:val="00391458"/>
    <w:rsid w:val="003A2123"/>
    <w:rsid w:val="003A7A2C"/>
    <w:rsid w:val="003C237C"/>
    <w:rsid w:val="003C3F28"/>
    <w:rsid w:val="003C49FC"/>
    <w:rsid w:val="003E6524"/>
    <w:rsid w:val="003F377C"/>
    <w:rsid w:val="004033E4"/>
    <w:rsid w:val="004146B6"/>
    <w:rsid w:val="00420C6B"/>
    <w:rsid w:val="0042343B"/>
    <w:rsid w:val="004241C5"/>
    <w:rsid w:val="004250C4"/>
    <w:rsid w:val="00440488"/>
    <w:rsid w:val="004564BF"/>
    <w:rsid w:val="00457F2A"/>
    <w:rsid w:val="00471108"/>
    <w:rsid w:val="00472B5B"/>
    <w:rsid w:val="00476DA7"/>
    <w:rsid w:val="00484B13"/>
    <w:rsid w:val="004A02C8"/>
    <w:rsid w:val="004A438B"/>
    <w:rsid w:val="004D5C3F"/>
    <w:rsid w:val="004D7032"/>
    <w:rsid w:val="004E093C"/>
    <w:rsid w:val="004F0579"/>
    <w:rsid w:val="0050193D"/>
    <w:rsid w:val="0051409E"/>
    <w:rsid w:val="00526FD1"/>
    <w:rsid w:val="00535D63"/>
    <w:rsid w:val="005367F5"/>
    <w:rsid w:val="005550F5"/>
    <w:rsid w:val="00561D52"/>
    <w:rsid w:val="00563C21"/>
    <w:rsid w:val="00564FF4"/>
    <w:rsid w:val="00567433"/>
    <w:rsid w:val="005A371C"/>
    <w:rsid w:val="005B6416"/>
    <w:rsid w:val="005B7519"/>
    <w:rsid w:val="005D122E"/>
    <w:rsid w:val="005D69E3"/>
    <w:rsid w:val="005F3318"/>
    <w:rsid w:val="005F4071"/>
    <w:rsid w:val="00601515"/>
    <w:rsid w:val="00601E0A"/>
    <w:rsid w:val="00612662"/>
    <w:rsid w:val="006129BF"/>
    <w:rsid w:val="00614FFF"/>
    <w:rsid w:val="00627AF6"/>
    <w:rsid w:val="0064199F"/>
    <w:rsid w:val="00641B41"/>
    <w:rsid w:val="006441B9"/>
    <w:rsid w:val="00666DBC"/>
    <w:rsid w:val="00676203"/>
    <w:rsid w:val="00680C48"/>
    <w:rsid w:val="00683254"/>
    <w:rsid w:val="006942B3"/>
    <w:rsid w:val="006D152E"/>
    <w:rsid w:val="006F1B30"/>
    <w:rsid w:val="006F2F9B"/>
    <w:rsid w:val="007104B5"/>
    <w:rsid w:val="007173FC"/>
    <w:rsid w:val="00720C62"/>
    <w:rsid w:val="00744028"/>
    <w:rsid w:val="00771696"/>
    <w:rsid w:val="00783400"/>
    <w:rsid w:val="007E23BD"/>
    <w:rsid w:val="007E42EB"/>
    <w:rsid w:val="007E5270"/>
    <w:rsid w:val="007E52EE"/>
    <w:rsid w:val="007F17C0"/>
    <w:rsid w:val="00804885"/>
    <w:rsid w:val="00822768"/>
    <w:rsid w:val="0082789A"/>
    <w:rsid w:val="00830925"/>
    <w:rsid w:val="008413A0"/>
    <w:rsid w:val="008506BF"/>
    <w:rsid w:val="00850B3C"/>
    <w:rsid w:val="00850CF6"/>
    <w:rsid w:val="00870BD2"/>
    <w:rsid w:val="00875F80"/>
    <w:rsid w:val="008836AA"/>
    <w:rsid w:val="0089304F"/>
    <w:rsid w:val="008B07E6"/>
    <w:rsid w:val="008C33ED"/>
    <w:rsid w:val="008E0274"/>
    <w:rsid w:val="008E4B75"/>
    <w:rsid w:val="008E666E"/>
    <w:rsid w:val="008F07DB"/>
    <w:rsid w:val="008F2AC6"/>
    <w:rsid w:val="008F32DC"/>
    <w:rsid w:val="00915C0F"/>
    <w:rsid w:val="0092652A"/>
    <w:rsid w:val="0093514F"/>
    <w:rsid w:val="009404E8"/>
    <w:rsid w:val="00941503"/>
    <w:rsid w:val="00982576"/>
    <w:rsid w:val="00990535"/>
    <w:rsid w:val="00993221"/>
    <w:rsid w:val="009A097F"/>
    <w:rsid w:val="009C1CA6"/>
    <w:rsid w:val="009D5E8D"/>
    <w:rsid w:val="009E57B8"/>
    <w:rsid w:val="009F448F"/>
    <w:rsid w:val="00A06983"/>
    <w:rsid w:val="00A10E05"/>
    <w:rsid w:val="00A1353B"/>
    <w:rsid w:val="00A228DA"/>
    <w:rsid w:val="00A26438"/>
    <w:rsid w:val="00A32825"/>
    <w:rsid w:val="00A33983"/>
    <w:rsid w:val="00A50BAE"/>
    <w:rsid w:val="00A51541"/>
    <w:rsid w:val="00A572D8"/>
    <w:rsid w:val="00A60E89"/>
    <w:rsid w:val="00AA4FFA"/>
    <w:rsid w:val="00AB1645"/>
    <w:rsid w:val="00AC4192"/>
    <w:rsid w:val="00AC720D"/>
    <w:rsid w:val="00AD2F1D"/>
    <w:rsid w:val="00AD48EC"/>
    <w:rsid w:val="00B04EBC"/>
    <w:rsid w:val="00B23776"/>
    <w:rsid w:val="00B343BF"/>
    <w:rsid w:val="00B37F46"/>
    <w:rsid w:val="00B40A9D"/>
    <w:rsid w:val="00B46FC6"/>
    <w:rsid w:val="00B6285D"/>
    <w:rsid w:val="00B7020D"/>
    <w:rsid w:val="00B83321"/>
    <w:rsid w:val="00B92140"/>
    <w:rsid w:val="00B96F57"/>
    <w:rsid w:val="00BB0530"/>
    <w:rsid w:val="00BC767C"/>
    <w:rsid w:val="00BE548D"/>
    <w:rsid w:val="00BF3F8D"/>
    <w:rsid w:val="00BF7D3F"/>
    <w:rsid w:val="00C0152C"/>
    <w:rsid w:val="00C0276D"/>
    <w:rsid w:val="00C05574"/>
    <w:rsid w:val="00C2519B"/>
    <w:rsid w:val="00C404E8"/>
    <w:rsid w:val="00C46DA4"/>
    <w:rsid w:val="00C55FE7"/>
    <w:rsid w:val="00C63324"/>
    <w:rsid w:val="00C73F97"/>
    <w:rsid w:val="00C86C38"/>
    <w:rsid w:val="00C877F5"/>
    <w:rsid w:val="00CA03BA"/>
    <w:rsid w:val="00CB0799"/>
    <w:rsid w:val="00CB17D0"/>
    <w:rsid w:val="00CB6983"/>
    <w:rsid w:val="00CB7346"/>
    <w:rsid w:val="00CD6A01"/>
    <w:rsid w:val="00CE138B"/>
    <w:rsid w:val="00CF1F1E"/>
    <w:rsid w:val="00CF3162"/>
    <w:rsid w:val="00D001FB"/>
    <w:rsid w:val="00D10787"/>
    <w:rsid w:val="00D1429A"/>
    <w:rsid w:val="00D17869"/>
    <w:rsid w:val="00D33628"/>
    <w:rsid w:val="00D50ABB"/>
    <w:rsid w:val="00D53339"/>
    <w:rsid w:val="00D54C1C"/>
    <w:rsid w:val="00D66077"/>
    <w:rsid w:val="00D7287F"/>
    <w:rsid w:val="00D765C9"/>
    <w:rsid w:val="00DA6CA2"/>
    <w:rsid w:val="00DE6BD7"/>
    <w:rsid w:val="00DF5432"/>
    <w:rsid w:val="00E14AD7"/>
    <w:rsid w:val="00E30BC6"/>
    <w:rsid w:val="00E313BB"/>
    <w:rsid w:val="00E54AA8"/>
    <w:rsid w:val="00E61696"/>
    <w:rsid w:val="00E64576"/>
    <w:rsid w:val="00E77E56"/>
    <w:rsid w:val="00E92636"/>
    <w:rsid w:val="00E962FA"/>
    <w:rsid w:val="00EA1BDB"/>
    <w:rsid w:val="00EA5B52"/>
    <w:rsid w:val="00EB31CD"/>
    <w:rsid w:val="00EF39BF"/>
    <w:rsid w:val="00EF3F27"/>
    <w:rsid w:val="00EF4B40"/>
    <w:rsid w:val="00F10DD2"/>
    <w:rsid w:val="00F15B06"/>
    <w:rsid w:val="00F2711F"/>
    <w:rsid w:val="00F44281"/>
    <w:rsid w:val="00F471EB"/>
    <w:rsid w:val="00F52736"/>
    <w:rsid w:val="00F71E46"/>
    <w:rsid w:val="00F8442A"/>
    <w:rsid w:val="00F93967"/>
    <w:rsid w:val="00F97F96"/>
    <w:rsid w:val="00FC26A7"/>
    <w:rsid w:val="00FC5F16"/>
    <w:rsid w:val="00FE4A59"/>
    <w:rsid w:val="06CCEFB2"/>
    <w:rsid w:val="0BA060D5"/>
    <w:rsid w:val="10B10199"/>
    <w:rsid w:val="10FE02AB"/>
    <w:rsid w:val="124157BC"/>
    <w:rsid w:val="17D6D66F"/>
    <w:rsid w:val="21649058"/>
    <w:rsid w:val="2B70F7FC"/>
    <w:rsid w:val="30C1D28C"/>
    <w:rsid w:val="361B13C8"/>
    <w:rsid w:val="3D6C3191"/>
    <w:rsid w:val="4097BDAB"/>
    <w:rsid w:val="4371EB95"/>
    <w:rsid w:val="491A251D"/>
    <w:rsid w:val="49A1DCE2"/>
    <w:rsid w:val="49A7D26B"/>
    <w:rsid w:val="4A7FA689"/>
    <w:rsid w:val="5743CC98"/>
    <w:rsid w:val="5F660C65"/>
    <w:rsid w:val="6101DCC6"/>
    <w:rsid w:val="6876FE53"/>
    <w:rsid w:val="6B9B530F"/>
    <w:rsid w:val="7E6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AC11B33"/>
  <w15:docId w15:val="{A5DCAE1F-8595-4396-BF6A-DE3CD5E7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semiHidden/>
    <w:rPr>
      <w:b/>
    </w:rPr>
  </w:style>
  <w:style w:type="paragraph" w:styleId="BodyText2">
    <w:name w:val="Body Text 2"/>
    <w:basedOn w:val="Normal"/>
    <w:semiHidden/>
    <w:rPr>
      <w:b/>
      <w:i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4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4B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940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71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11F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271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11F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9A097F"/>
    <w:rPr>
      <w:color w:val="0000FF" w:themeColor="hyperlink"/>
      <w:u w:val="single"/>
    </w:rPr>
  </w:style>
  <w:style w:type="paragraph" w:styleId="ListParagraph">
    <w:name w:val="List Paragraph"/>
    <w:aliases w:val="List Paragraph L3,NAO Bullet Level 1,Add On (orange)"/>
    <w:basedOn w:val="Normal"/>
    <w:link w:val="ListParagraphChar"/>
    <w:uiPriority w:val="34"/>
    <w:qFormat/>
    <w:rsid w:val="009A09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List Paragraph L3 Char,NAO Bullet Level 1 Char,Add On (orange) Char"/>
    <w:basedOn w:val="DefaultParagraphFont"/>
    <w:link w:val="ListParagraph"/>
    <w:uiPriority w:val="34"/>
    <w:rsid w:val="009A097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3BB"/>
    <w:rPr>
      <w:b/>
      <w:bCs/>
      <w:lang w:eastAsia="en-US"/>
    </w:rPr>
  </w:style>
  <w:style w:type="paragraph" w:styleId="Revision">
    <w:name w:val="Revision"/>
    <w:hidden/>
    <w:uiPriority w:val="99"/>
    <w:semiHidden/>
    <w:rsid w:val="0082789A"/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C55FE7"/>
    <w:rPr>
      <w:b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E666E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12592A"/>
  </w:style>
  <w:style w:type="paragraph" w:customStyle="1" w:styleId="paragraph">
    <w:name w:val="paragraph"/>
    <w:basedOn w:val="Normal"/>
    <w:rsid w:val="00086C0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eop">
    <w:name w:val="eop"/>
    <w:basedOn w:val="DefaultParagraphFont"/>
    <w:rsid w:val="00086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1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oe.sharepoint.com/:f:/r/sites/FinanceOperations/Shared%20Documents/Supplier%20List?csf=1&amp;web=1&amp;e=yCR3cw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inance.helpline@ed.ac.uk" TargetMode="External"/><Relationship Id="rId17" Type="http://schemas.openxmlformats.org/officeDocument/2006/relationships/hyperlink" Target="https://uoe.sharepoint.com/sites/FinanceHub/SitePages/Chart-of-Accounts.aspx?OR=Teams-HL&amp;CT=1661875329362&amp;clickparams=eyJBcHBOYW1lIjoiVGVhbXMtRGVza3RvcCIsIkFwcFZlcnNpb24iOiIyNy8yMjA3MzEwMTAwNSIsIkhhc0ZlZGVyYXRlZFVzZXIiOmZhbHNlfQ%3D%3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oe.sharepoint.com/sites/FinanceHub/SitePages/Chart-of-Accounts.aspx?OR=Teams-HL&amp;CT=1661875329362&amp;clickparams=eyJBcHBOYW1lIjoiVGVhbXMtRGVza3RvcCIsIkFwcFZlcnNpb24iOiIyNy8yMjA3MzEwMTAwNSIsIkhhc0ZlZGVyYXRlZFVzZXIiOmZhbHNlfQ%3D%3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in.ac/finance-student-bank-detail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N-Drive\finance\Finance%20Section\New%20School%20ACs\PG\PG%20Scholarship%20Chang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A0610E2FFBB47BDDE6CD2A75CE848" ma:contentTypeVersion="16" ma:contentTypeDescription="Create a new document." ma:contentTypeScope="" ma:versionID="d0d16746cafc62ca8da6108517037dab">
  <xsd:schema xmlns:xsd="http://www.w3.org/2001/XMLSchema" xmlns:xs="http://www.w3.org/2001/XMLSchema" xmlns:p="http://schemas.microsoft.com/office/2006/metadata/properties" xmlns:ns2="f37a978c-56af-4e7c-93c6-4ca339497b00" xmlns:ns3="d0d0cef1-8914-4fe0-ad0d-ebc446317e26" targetNamespace="http://schemas.microsoft.com/office/2006/metadata/properties" ma:root="true" ma:fieldsID="d5fd962cfb0492c68a81928708a9a05c" ns2:_="" ns3:_="">
    <xsd:import namespace="f37a978c-56af-4e7c-93c6-4ca339497b00"/>
    <xsd:import namespace="d0d0cef1-8914-4fe0-ad0d-ebc446317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978c-56af-4e7c-93c6-4ca339497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0cef1-8914-4fe0-ad0d-ebc446317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3c487b3-b524-462c-8e4b-82d21f81e1bb}" ma:internalName="TaxCatchAll" ma:showField="CatchAllData" ma:web="d0d0cef1-8914-4fe0-ad0d-ebc446317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7a978c-56af-4e7c-93c6-4ca339497b00">
      <Terms xmlns="http://schemas.microsoft.com/office/infopath/2007/PartnerControls"/>
    </lcf76f155ced4ddcb4097134ff3c332f>
    <TaxCatchAll xmlns="d0d0cef1-8914-4fe0-ad0d-ebc446317e26" xsi:nil="true"/>
  </documentManagement>
</p:properties>
</file>

<file path=customXml/itemProps1.xml><?xml version="1.0" encoding="utf-8"?>
<ds:datastoreItem xmlns:ds="http://schemas.openxmlformats.org/officeDocument/2006/customXml" ds:itemID="{3EE4E0E1-313F-48FB-9AAE-FDA93458A3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DB6D3A-F431-4CB5-8AF4-DBF469C22F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10384F-890C-4A4D-A03F-836A8548F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978c-56af-4e7c-93c6-4ca339497b00"/>
    <ds:schemaRef ds:uri="d0d0cef1-8914-4fe0-ad0d-ebc446317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2B56AB-EF57-418A-B1BC-415551B95DD5}">
  <ds:schemaRefs>
    <ds:schemaRef ds:uri="http://www.w3.org/XML/1998/namespace"/>
    <ds:schemaRef ds:uri="http://purl.org/dc/elements/1.1/"/>
    <ds:schemaRef ds:uri="f37a978c-56af-4e7c-93c6-4ca339497b00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d0d0cef1-8914-4fe0-ad0d-ebc446317e2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 Scholarship Changes</Template>
  <TotalTime>5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SCHOLARSHIPS</vt:lpstr>
    </vt:vector>
  </TitlesOfParts>
  <Company>Chemistry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SCHOLARSHIPS</dc:title>
  <dc:creator>MOORE Katherine</dc:creator>
  <cp:lastModifiedBy>Audrey Than</cp:lastModifiedBy>
  <cp:revision>7</cp:revision>
  <cp:lastPrinted>2022-02-22T07:59:00Z</cp:lastPrinted>
  <dcterms:created xsi:type="dcterms:W3CDTF">2025-11-24T12:02:00Z</dcterms:created>
  <dcterms:modified xsi:type="dcterms:W3CDTF">2026-03-27T15:55:00Z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0x010100EE8A0610E2FFBB47BDDE6CD2A75CE848</vt:lpwstr>
  </property>
  <property fmtid="{D5CDD505-2E9C-101B-9397-08002B2CF9AE}" pid="3" name="Order">
    <vt:r8>2787500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